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7618A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61D5DEBF" w14:textId="77777777" w:rsidR="009E534B" w:rsidRDefault="009E534B">
      <w:pPr>
        <w:rPr>
          <w:sz w:val="28"/>
          <w:szCs w:val="28"/>
        </w:rPr>
      </w:pPr>
    </w:p>
    <w:p w14:paraId="64CF29A4" w14:textId="2C0CD6FA" w:rsidR="009E534B" w:rsidRPr="006E4E9A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964"/>
        <w:gridCol w:w="10914"/>
      </w:tblGrid>
      <w:tr w:rsidR="008F0F06" w:rsidRPr="006F3731" w14:paraId="35036237" w14:textId="77777777" w:rsidTr="006C5A4B">
        <w:trPr>
          <w:jc w:val="center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7D53C3" w14:textId="140CF17A" w:rsidR="008F0F06" w:rsidRPr="00122549" w:rsidRDefault="00BA27C7" w:rsidP="0013380C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 Nr. </w:t>
            </w:r>
            <w:r w:rsidR="0013380C">
              <w:rPr>
                <w:b/>
                <w:sz w:val="24"/>
              </w:rPr>
              <w:t>5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13380C" w:rsidRPr="0013380C">
              <w:rPr>
                <w:b/>
                <w:sz w:val="24"/>
              </w:rPr>
              <w:t>Holz- und Steinflächen reinigen, pflegen und wiederaufbereiten (60 Std.)</w:t>
            </w:r>
            <w:r w:rsidR="00A90D03">
              <w:rPr>
                <w:b/>
                <w:sz w:val="24"/>
              </w:rPr>
              <w:tab/>
            </w:r>
            <w:r w:rsidR="0013380C">
              <w:rPr>
                <w:b/>
                <w:sz w:val="24"/>
              </w:rPr>
              <w:t>2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0D7536" w:rsidRPr="006F3731" w14:paraId="32411DCD" w14:textId="77777777" w:rsidTr="006C5A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B3EA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357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Abfolge der Lerns</w:t>
            </w:r>
            <w:r w:rsidRPr="006F3731">
              <w:rPr>
                <w:b/>
              </w:rPr>
              <w:t>i</w:t>
            </w:r>
            <w:r w:rsidRPr="006F3731">
              <w:rPr>
                <w:b/>
              </w:rPr>
              <w:t xml:space="preserve">tuationen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9B3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rich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wert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2D28A62" w14:textId="77777777" w:rsidR="008F0F06" w:rsidRDefault="006E4E9A" w:rsidP="000D7536">
            <w:pPr>
              <w:spacing w:before="60"/>
              <w:rPr>
                <w:b/>
              </w:rPr>
            </w:pPr>
            <w:r>
              <w:rPr>
                <w:b/>
              </w:rPr>
              <w:t>Kompetenzen aus dem KMK-Rahmenlehrplan</w:t>
            </w:r>
          </w:p>
          <w:p w14:paraId="3213877A" w14:textId="77777777" w:rsidR="00BF0BF5" w:rsidRPr="006F3731" w:rsidRDefault="00BF0BF5" w:rsidP="000D7536">
            <w:pPr>
              <w:spacing w:before="60"/>
              <w:rPr>
                <w:b/>
              </w:rPr>
            </w:pPr>
            <w:r w:rsidRPr="00BF0BF5">
              <w:rPr>
                <w:b/>
              </w:rPr>
              <w:t>Beiträge der Fächer zum Kompetenzerwerb in Abstimmung mit dem Fachlehrplan</w:t>
            </w:r>
          </w:p>
        </w:tc>
      </w:tr>
      <w:tr w:rsidR="0013380C" w:rsidRPr="006F3731" w14:paraId="1B90E197" w14:textId="77777777" w:rsidTr="006C5A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A15" w14:textId="3094E647" w:rsidR="0013380C" w:rsidRPr="006F3731" w:rsidRDefault="0013380C" w:rsidP="000D7536">
            <w:r w:rsidRPr="00F86AAD">
              <w:t>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7B7B" w14:textId="225EEAE7" w:rsidR="0013380C" w:rsidRPr="006357A4" w:rsidRDefault="0013380C" w:rsidP="000D7536">
            <w:r w:rsidRPr="001D6EF1">
              <w:t>Erstellung eines A</w:t>
            </w:r>
            <w:r w:rsidRPr="001D6EF1">
              <w:t>n</w:t>
            </w:r>
            <w:r w:rsidRPr="001D6EF1">
              <w:t>gebots zur Unterhalt</w:t>
            </w:r>
            <w:r w:rsidRPr="001D6EF1">
              <w:t>s</w:t>
            </w:r>
            <w:r w:rsidRPr="001D6EF1">
              <w:t xml:space="preserve">reinigung von </w:t>
            </w:r>
            <w:proofErr w:type="spellStart"/>
            <w:r w:rsidRPr="001D6EF1">
              <w:t>Holzb</w:t>
            </w:r>
            <w:r w:rsidRPr="001D6EF1">
              <w:t>e</w:t>
            </w:r>
            <w:r w:rsidRPr="001D6EF1">
              <w:t>lägen</w:t>
            </w:r>
            <w:proofErr w:type="spellEnd"/>
            <w:r w:rsidRPr="001D6EF1">
              <w:t xml:space="preserve"> in einer Sho</w:t>
            </w:r>
            <w:r w:rsidRPr="001D6EF1">
              <w:t>p</w:t>
            </w:r>
            <w:r w:rsidRPr="001D6EF1">
              <w:t>pingmall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BD6" w14:textId="7CD362AB" w:rsidR="0013380C" w:rsidRPr="006F3731" w:rsidRDefault="0013380C" w:rsidP="000D7536">
            <w:pPr>
              <w:spacing w:before="60"/>
            </w:pPr>
            <w:r w:rsidRPr="00D92CBF">
              <w:t xml:space="preserve">10 </w:t>
            </w:r>
            <w:proofErr w:type="spellStart"/>
            <w:r w:rsidRPr="00D92CBF">
              <w:t>UStd</w:t>
            </w:r>
            <w:proofErr w:type="spellEnd"/>
            <w:r w:rsidRPr="00D92CBF"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9E6D448" w14:textId="77777777" w:rsidR="0013380C" w:rsidRDefault="0013380C" w:rsidP="0013380C">
            <w:pPr>
              <w:pStyle w:val="Tabellentext"/>
            </w:pPr>
            <w:r>
              <w:t>Die Schülerinnen und Schüler informieren sich über</w:t>
            </w:r>
          </w:p>
          <w:p w14:paraId="176A92DE" w14:textId="77777777" w:rsidR="0013380C" w:rsidRDefault="0013380C" w:rsidP="0013380C">
            <w:pPr>
              <w:pStyle w:val="Tabellentext"/>
            </w:pPr>
            <w:r>
              <w:t>•</w:t>
            </w:r>
            <w:r>
              <w:tab/>
              <w:t xml:space="preserve">unterschiedliche </w:t>
            </w:r>
            <w:proofErr w:type="spellStart"/>
            <w:r>
              <w:t>Holzbeläge</w:t>
            </w:r>
            <w:proofErr w:type="spellEnd"/>
            <w:r>
              <w:t xml:space="preserve"> und ihre </w:t>
            </w:r>
            <w:proofErr w:type="spellStart"/>
            <w:r>
              <w:t>Verlegearten</w:t>
            </w:r>
            <w:proofErr w:type="spellEnd"/>
            <w:r>
              <w:t>,</w:t>
            </w:r>
          </w:p>
          <w:p w14:paraId="6E9117C7" w14:textId="77777777" w:rsidR="0013380C" w:rsidRDefault="0013380C" w:rsidP="0013380C">
            <w:pPr>
              <w:pStyle w:val="Tabellentext"/>
              <w:spacing w:after="80"/>
            </w:pPr>
            <w:r>
              <w:t>•</w:t>
            </w:r>
            <w:r>
              <w:tab/>
              <w:t xml:space="preserve">deren Herstellungsverfahren und Werkstoffeigenschaften. </w:t>
            </w:r>
          </w:p>
          <w:p w14:paraId="61D74C24" w14:textId="4F4A11EC" w:rsidR="0013380C" w:rsidRPr="006357A4" w:rsidRDefault="0013380C" w:rsidP="0013380C">
            <w:pPr>
              <w:pStyle w:val="Tabellentext"/>
              <w:spacing w:before="0"/>
              <w:rPr>
                <w:rFonts w:eastAsiaTheme="minorHAnsi"/>
              </w:rPr>
            </w:pPr>
            <w:r>
              <w:t>Die Schülerinnen und Schüler planen unter Berücksichtigung der Verschmutzungsarten und -Anhaftungen die Durchführung der Reinigung und erstellen einen Angebotspreis.</w:t>
            </w:r>
          </w:p>
        </w:tc>
      </w:tr>
      <w:tr w:rsidR="0013380C" w:rsidRPr="006F3731" w14:paraId="6582773C" w14:textId="77777777" w:rsidTr="006C5A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F89" w14:textId="1A2BEBF6" w:rsidR="0013380C" w:rsidRPr="008E2E5D" w:rsidRDefault="0013380C" w:rsidP="000D7536">
            <w:pPr>
              <w:pStyle w:val="Tabellentext"/>
              <w:spacing w:before="0"/>
            </w:pPr>
            <w:r w:rsidRPr="00F86AAD">
              <w:t>5.2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EA8" w14:textId="268E9BE2" w:rsidR="0013380C" w:rsidRPr="006357A4" w:rsidRDefault="0013380C" w:rsidP="000D7536">
            <w:pPr>
              <w:pStyle w:val="Tabellentext"/>
              <w:spacing w:before="0"/>
            </w:pPr>
            <w:r w:rsidRPr="001D6EF1">
              <w:t>Planung und Durc</w:t>
            </w:r>
            <w:r w:rsidRPr="001D6EF1">
              <w:t>h</w:t>
            </w:r>
            <w:r w:rsidRPr="001D6EF1">
              <w:t>führung der Aufbere</w:t>
            </w:r>
            <w:r w:rsidRPr="001D6EF1">
              <w:t>i</w:t>
            </w:r>
            <w:r w:rsidRPr="001D6EF1">
              <w:t>tung und Pflege eines Holzbelages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FC3D" w14:textId="6310D573" w:rsidR="0013380C" w:rsidRPr="008E2E5D" w:rsidRDefault="0013380C" w:rsidP="000D7536">
            <w:pPr>
              <w:pStyle w:val="Tabellentext"/>
              <w:spacing w:before="0"/>
            </w:pPr>
            <w:r w:rsidRPr="00D92CBF">
              <w:t xml:space="preserve">15 </w:t>
            </w:r>
            <w:proofErr w:type="spellStart"/>
            <w:r w:rsidRPr="00D92CBF">
              <w:t>UStd</w:t>
            </w:r>
            <w:proofErr w:type="spellEnd"/>
            <w:r w:rsidRPr="00D92CBF"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B15513E" w14:textId="77777777" w:rsidR="0013380C" w:rsidRDefault="0013380C" w:rsidP="0013380C">
            <w:pPr>
              <w:pStyle w:val="Tabellentext"/>
            </w:pPr>
            <w:r>
              <w:t>Die Schülerinnen und Schüler begründen die Aufbereitung des Holzbelages.</w:t>
            </w:r>
          </w:p>
          <w:p w14:paraId="7BDAB207" w14:textId="77777777" w:rsidR="0013380C" w:rsidRDefault="0013380C" w:rsidP="0013380C">
            <w:pPr>
              <w:pStyle w:val="Tabellentext"/>
            </w:pPr>
            <w:r>
              <w:t>Sie planen die Durchführung und erstellen einen Arbeitsablaufplan unter Berücksichtigung des Umwelt-, A</w:t>
            </w:r>
            <w:r>
              <w:t>r</w:t>
            </w:r>
            <w:r>
              <w:t>beits-, und Gesundheitsschutzes.</w:t>
            </w:r>
          </w:p>
          <w:p w14:paraId="12767566" w14:textId="0FECB626" w:rsidR="0013380C" w:rsidRPr="006357A4" w:rsidRDefault="0013380C" w:rsidP="0013380C">
            <w:pPr>
              <w:pStyle w:val="Tabellentext"/>
              <w:spacing w:before="0"/>
            </w:pPr>
            <w:r>
              <w:t>Die Schülerinnen und Schüler informieren die Kundin/den Kunden über anschließende Reinigungs- und Pfl</w:t>
            </w:r>
            <w:r>
              <w:t>e</w:t>
            </w:r>
            <w:r>
              <w:t>geintervalle.</w:t>
            </w:r>
          </w:p>
        </w:tc>
      </w:tr>
      <w:tr w:rsidR="0013380C" w:rsidRPr="006F3731" w14:paraId="443C2345" w14:textId="77777777" w:rsidTr="00330A26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6F1" w14:textId="254F85BB" w:rsidR="0013380C" w:rsidRPr="008E2E5D" w:rsidRDefault="0013380C" w:rsidP="000D7536">
            <w:pPr>
              <w:pStyle w:val="Tabellentext"/>
              <w:spacing w:before="0"/>
            </w:pPr>
            <w:r w:rsidRPr="00F86AAD">
              <w:t>5.3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C5D8" w14:textId="1A6183C4" w:rsidR="0013380C" w:rsidRPr="008E2E5D" w:rsidRDefault="0013380C" w:rsidP="000D7536">
            <w:pPr>
              <w:pStyle w:val="Tabellentext"/>
              <w:spacing w:before="0"/>
            </w:pPr>
            <w:r w:rsidRPr="001D6EF1">
              <w:t>Vergleich der Rein</w:t>
            </w:r>
            <w:r w:rsidRPr="001D6EF1">
              <w:t>i</w:t>
            </w:r>
            <w:r w:rsidRPr="001D6EF1">
              <w:t>gungsverfahren zur Beseitigung von Lau</w:t>
            </w:r>
            <w:r w:rsidRPr="001D6EF1">
              <w:t>f</w:t>
            </w:r>
            <w:r w:rsidRPr="001D6EF1">
              <w:t xml:space="preserve">straßen auf einem </w:t>
            </w:r>
            <w:proofErr w:type="spellStart"/>
            <w:r w:rsidRPr="001D6EF1">
              <w:t>Steinbelag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E3A" w14:textId="0F4BDEAF" w:rsidR="0013380C" w:rsidRPr="008E2E5D" w:rsidRDefault="0013380C" w:rsidP="000D7536">
            <w:pPr>
              <w:pStyle w:val="Tabellentext"/>
              <w:spacing w:before="0"/>
            </w:pPr>
            <w:r w:rsidRPr="00D92CBF">
              <w:t xml:space="preserve">20 </w:t>
            </w:r>
            <w:proofErr w:type="spellStart"/>
            <w:r w:rsidRPr="00D92CBF">
              <w:t>UStd</w:t>
            </w:r>
            <w:proofErr w:type="spellEnd"/>
            <w:r w:rsidRPr="00D92CBF"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A68AA50" w14:textId="77777777" w:rsidR="0013380C" w:rsidRDefault="0013380C" w:rsidP="0013380C">
            <w:pPr>
              <w:pStyle w:val="Tabellentext"/>
            </w:pPr>
            <w:r>
              <w:t>Die Schülerinnen und Schüler informieren sich über unterschiedliche Steinarten, deren Entstehung und die en</w:t>
            </w:r>
            <w:r>
              <w:t>t</w:t>
            </w:r>
            <w:r>
              <w:t>sprechenden Werkstoffeigenschaften.</w:t>
            </w:r>
          </w:p>
          <w:p w14:paraId="0897D7BD" w14:textId="6C5A86C4" w:rsidR="0013380C" w:rsidRPr="008E2E5D" w:rsidRDefault="0013380C" w:rsidP="0013380C">
            <w:pPr>
              <w:pStyle w:val="Tabellentext"/>
              <w:spacing w:before="0"/>
            </w:pPr>
            <w:r>
              <w:t>Die Schülerinnen und Schüler beraten die Kundin/den Kunden über mögliche Reinigungsverfahren zur Verme</w:t>
            </w:r>
            <w:r>
              <w:t>i</w:t>
            </w:r>
            <w:r>
              <w:t>dung der vorliegenden Verunreinigung.</w:t>
            </w:r>
          </w:p>
        </w:tc>
      </w:tr>
      <w:tr w:rsidR="0013380C" w:rsidRPr="006F3731" w14:paraId="6B31D136" w14:textId="77777777" w:rsidTr="00330A26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F9B3" w14:textId="40C766C4" w:rsidR="0013380C" w:rsidRPr="008E2E5D" w:rsidRDefault="0013380C" w:rsidP="000D7536">
            <w:pPr>
              <w:pStyle w:val="Tabellentext"/>
              <w:spacing w:before="0"/>
            </w:pPr>
            <w:r w:rsidRPr="00F86AAD">
              <w:t>5.4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3246" w14:textId="296249E2" w:rsidR="0013380C" w:rsidRPr="006357A4" w:rsidRDefault="0013380C" w:rsidP="000D7536">
            <w:pPr>
              <w:pStyle w:val="Tabellentext"/>
              <w:spacing w:before="0"/>
              <w:rPr>
                <w:rFonts w:eastAsiaTheme="minorHAnsi"/>
              </w:rPr>
            </w:pPr>
            <w:r w:rsidRPr="001D6EF1">
              <w:t xml:space="preserve">Analyse der </w:t>
            </w:r>
            <w:proofErr w:type="spellStart"/>
            <w:r w:rsidRPr="001D6EF1">
              <w:t>Aufbere</w:t>
            </w:r>
            <w:r w:rsidRPr="001D6EF1">
              <w:t>i</w:t>
            </w:r>
            <w:r w:rsidRPr="001D6EF1">
              <w:t>tungmöglichkeiten</w:t>
            </w:r>
            <w:proofErr w:type="spellEnd"/>
            <w:r w:rsidRPr="001D6EF1">
              <w:t xml:space="preserve"> von Steinflächen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9700" w14:textId="655F9C56" w:rsidR="0013380C" w:rsidRPr="008E2E5D" w:rsidRDefault="0013380C" w:rsidP="000D7536">
            <w:pPr>
              <w:pStyle w:val="Tabellentext"/>
              <w:spacing w:before="0"/>
            </w:pPr>
            <w:r w:rsidRPr="00D92CBF">
              <w:t xml:space="preserve">15 </w:t>
            </w:r>
            <w:proofErr w:type="spellStart"/>
            <w:r w:rsidRPr="00D92CBF">
              <w:t>UStd</w:t>
            </w:r>
            <w:proofErr w:type="spellEnd"/>
            <w:r w:rsidRPr="00D92CBF"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6E1E5FD" w14:textId="77777777" w:rsidR="0013380C" w:rsidRDefault="0013380C" w:rsidP="0013380C">
            <w:pPr>
              <w:pStyle w:val="Tabellentext"/>
            </w:pPr>
            <w:r>
              <w:t xml:space="preserve">Die Schülerinnen und Schüler analysieren den aufzubereitenden </w:t>
            </w:r>
            <w:proofErr w:type="spellStart"/>
            <w:r>
              <w:t>Steinbelag</w:t>
            </w:r>
            <w:proofErr w:type="spellEnd"/>
            <w:r>
              <w:t>.</w:t>
            </w:r>
          </w:p>
          <w:p w14:paraId="4340E3AA" w14:textId="77777777" w:rsidR="0013380C" w:rsidRDefault="0013380C" w:rsidP="0013380C">
            <w:pPr>
              <w:pStyle w:val="Tabellentext"/>
            </w:pPr>
            <w:r>
              <w:t>Sie zeigen unterschiedliche Möglichkeiten zur Aufbereitung der Fläche auf.</w:t>
            </w:r>
          </w:p>
          <w:p w14:paraId="78ABA04E" w14:textId="2B6AD8E9" w:rsidR="0013380C" w:rsidRPr="006357A4" w:rsidRDefault="0013380C" w:rsidP="0013380C">
            <w:pPr>
              <w:pStyle w:val="Tabellentext"/>
              <w:spacing w:before="0"/>
              <w:rPr>
                <w:rFonts w:eastAsiaTheme="minorHAnsi"/>
              </w:rPr>
            </w:pPr>
            <w:r>
              <w:t>Sie planen und dokumentieren die Aufbereitung des Belags durch ein Kristallisationsverfahren.</w:t>
            </w:r>
          </w:p>
        </w:tc>
      </w:tr>
    </w:tbl>
    <w:p w14:paraId="526F8CFA" w14:textId="77777777" w:rsidR="00D06ECE" w:rsidRDefault="00D06ECE" w:rsidP="00D06ECE"/>
    <w:p w14:paraId="7DF30D68" w14:textId="77777777" w:rsidR="00D06ECE" w:rsidRDefault="00D06E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081D011" w14:textId="1C80380D"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13380C" w:rsidRPr="007D06CC" w14:paraId="7913121D" w14:textId="77777777" w:rsidTr="00F00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C15B2B" w14:textId="77777777" w:rsidR="0013380C" w:rsidRPr="00651E17" w:rsidRDefault="0013380C" w:rsidP="00F00181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2.</w:t>
            </w:r>
            <w:r w:rsidRPr="00651E17">
              <w:rPr>
                <w:b/>
              </w:rPr>
              <w:t xml:space="preserve"> Ausbildungsjahr</w:t>
            </w:r>
          </w:p>
          <w:p w14:paraId="78D33DC2" w14:textId="77777777" w:rsidR="0013380C" w:rsidRPr="000333BB" w:rsidRDefault="0013380C" w:rsidP="00F00181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>
              <w:tab/>
              <w:t>Reinigung und Schutz von Oberflächen</w:t>
            </w:r>
          </w:p>
          <w:p w14:paraId="5AF54412" w14:textId="77777777" w:rsidR="0013380C" w:rsidRPr="00105161" w:rsidRDefault="0013380C" w:rsidP="00F00181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>
              <w:rPr>
                <w:b/>
              </w:rPr>
              <w:t>5:</w:t>
            </w:r>
            <w:r w:rsidRPr="000333BB">
              <w:tab/>
            </w:r>
            <w:r w:rsidRPr="002E5A80">
              <w:t>Holz- und Steinflächen reinigen, pflegen und wiederaufbereiten (60 Std.)</w:t>
            </w:r>
          </w:p>
          <w:p w14:paraId="0E41457A" w14:textId="77777777" w:rsidR="0013380C" w:rsidRPr="007D06CC" w:rsidRDefault="0013380C" w:rsidP="00F00181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>
              <w:rPr>
                <w:b/>
              </w:rPr>
              <w:t>5.1:</w:t>
            </w:r>
            <w:r w:rsidRPr="000333BB">
              <w:tab/>
            </w:r>
            <w:r w:rsidRPr="002E5A80">
              <w:t xml:space="preserve">Erstellung eines Angebots zur Unterhaltsreinigung von </w:t>
            </w:r>
            <w:proofErr w:type="spellStart"/>
            <w:r w:rsidRPr="002E5A80">
              <w:t>Holzbelägen</w:t>
            </w:r>
            <w:proofErr w:type="spellEnd"/>
            <w:r w:rsidRPr="002E5A80">
              <w:t xml:space="preserve"> in einer Shoppingmall </w:t>
            </w:r>
            <w:r w:rsidRPr="000333BB">
              <w:t>(</w:t>
            </w:r>
            <w:r>
              <w:t>10</w:t>
            </w:r>
            <w:r w:rsidRPr="000333BB">
              <w:t xml:space="preserve"> </w:t>
            </w:r>
            <w:proofErr w:type="spellStart"/>
            <w:r w:rsidRPr="000333BB">
              <w:t>UStd</w:t>
            </w:r>
            <w:proofErr w:type="spellEnd"/>
            <w:r w:rsidRPr="000333BB">
              <w:t>.)</w:t>
            </w:r>
          </w:p>
        </w:tc>
      </w:tr>
      <w:tr w:rsidR="0013380C" w:rsidRPr="007D06CC" w14:paraId="59123893" w14:textId="77777777" w:rsidTr="00F00181">
        <w:trPr>
          <w:trHeight w:val="1814"/>
        </w:trPr>
        <w:tc>
          <w:tcPr>
            <w:tcW w:w="7299" w:type="dxa"/>
          </w:tcPr>
          <w:p w14:paraId="6BAAD699" w14:textId="77777777" w:rsidR="0013380C" w:rsidRDefault="0013380C" w:rsidP="00F00181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13F7935C" w14:textId="77777777" w:rsidR="0013380C" w:rsidRPr="007D06CC" w:rsidRDefault="0013380C" w:rsidP="00F00181">
            <w:pPr>
              <w:pStyle w:val="Tabellentext"/>
              <w:spacing w:before="0"/>
            </w:pPr>
            <w:r w:rsidRPr="002E5A80">
              <w:t xml:space="preserve">In einer Shoppingmall ist die Reinigung der unterschiedlichen Boutiquen ausgeschrieben. Die Bodenbeläge sehen optisch ähnlich aus. Bei genauer Betrachtung sind in einigen Geschäften </w:t>
            </w:r>
            <w:proofErr w:type="spellStart"/>
            <w:r w:rsidRPr="002E5A80">
              <w:t>Laminatbeläge</w:t>
            </w:r>
            <w:proofErr w:type="spellEnd"/>
            <w:r w:rsidRPr="002E5A80">
              <w:t xml:space="preserve"> und in den anderen </w:t>
            </w:r>
            <w:proofErr w:type="spellStart"/>
            <w:r w:rsidRPr="002E5A80">
              <w:t>Fertigparkettbeläge</w:t>
            </w:r>
            <w:proofErr w:type="spellEnd"/>
            <w:r w:rsidRPr="002E5A80">
              <w:t xml:space="preserve"> verlegt. Für die Unterhaltsreinigung soll ein Rein</w:t>
            </w:r>
            <w:r w:rsidRPr="002E5A80">
              <w:t>i</w:t>
            </w:r>
            <w:r w:rsidRPr="002E5A80">
              <w:t>gungsvorschlag erarbeitet und ein dazugehöriges Angebotsschreiben e</w:t>
            </w:r>
            <w:r w:rsidRPr="002E5A80">
              <w:t>r</w:t>
            </w:r>
            <w:r w:rsidRPr="002E5A80">
              <w:t>stellt werden.</w:t>
            </w:r>
          </w:p>
        </w:tc>
        <w:tc>
          <w:tcPr>
            <w:tcW w:w="7273" w:type="dxa"/>
          </w:tcPr>
          <w:p w14:paraId="1BDCF9EE" w14:textId="77777777" w:rsidR="0013380C" w:rsidRDefault="0013380C" w:rsidP="00F00181">
            <w:pPr>
              <w:pStyle w:val="Tabellenberschrift"/>
            </w:pPr>
            <w:r w:rsidRPr="007D06CC">
              <w:t>Handlungsprodukt/Lernergebnis</w:t>
            </w:r>
          </w:p>
          <w:p w14:paraId="076CDA35" w14:textId="77777777" w:rsidR="0013380C" w:rsidRDefault="0013380C" w:rsidP="00F00181">
            <w:pPr>
              <w:pStyle w:val="Tabellenspiegelstrich"/>
            </w:pPr>
            <w:proofErr w:type="spellStart"/>
            <w:r>
              <w:t>To</w:t>
            </w:r>
            <w:proofErr w:type="spellEnd"/>
            <w:r>
              <w:t>-Do Liste zur Planung der Arbeitsschritte</w:t>
            </w:r>
          </w:p>
          <w:p w14:paraId="75FBE650" w14:textId="77777777" w:rsidR="0013380C" w:rsidRDefault="0013380C" w:rsidP="00F00181">
            <w:pPr>
              <w:pStyle w:val="Tabellenspiegelstrich"/>
            </w:pPr>
            <w:r>
              <w:t xml:space="preserve">Übersicht zu verschieden </w:t>
            </w:r>
            <w:proofErr w:type="spellStart"/>
            <w:r>
              <w:t>Holzbelägen</w:t>
            </w:r>
            <w:proofErr w:type="spellEnd"/>
            <w:r>
              <w:t>, z. B. Dielen, Parkett, Ferti</w:t>
            </w:r>
            <w:r>
              <w:t>g</w:t>
            </w:r>
            <w:r>
              <w:t>parkett, Laminat, Kork</w:t>
            </w:r>
          </w:p>
          <w:p w14:paraId="5BBF7AB4" w14:textId="77777777" w:rsidR="0013380C" w:rsidRDefault="0013380C" w:rsidP="00F00181">
            <w:pPr>
              <w:pStyle w:val="Tabellenspiegelstrich"/>
            </w:pPr>
            <w:r>
              <w:t xml:space="preserve">Übersicht zu </w:t>
            </w:r>
            <w:proofErr w:type="spellStart"/>
            <w:r>
              <w:t>Verlegearten</w:t>
            </w:r>
            <w:proofErr w:type="spellEnd"/>
            <w:r>
              <w:t xml:space="preserve">, z. B. Schiffsverband, </w:t>
            </w:r>
            <w:proofErr w:type="spellStart"/>
            <w:r>
              <w:t>Fischgrät</w:t>
            </w:r>
            <w:proofErr w:type="spellEnd"/>
          </w:p>
          <w:p w14:paraId="5BD33DF4" w14:textId="77777777" w:rsidR="0013380C" w:rsidRDefault="0013380C" w:rsidP="00F00181">
            <w:pPr>
              <w:pStyle w:val="Tabellenspiegelstrich"/>
            </w:pPr>
            <w:r>
              <w:t xml:space="preserve">Versuchsprotokolle zur </w:t>
            </w:r>
            <w:proofErr w:type="spellStart"/>
            <w:r>
              <w:t>Hygroskopie</w:t>
            </w:r>
            <w:proofErr w:type="spellEnd"/>
            <w:r>
              <w:t xml:space="preserve"> des Holzes</w:t>
            </w:r>
          </w:p>
          <w:p w14:paraId="51FCAF6D" w14:textId="77777777" w:rsidR="0013380C" w:rsidRDefault="0013380C" w:rsidP="00F00181">
            <w:pPr>
              <w:pStyle w:val="Tabellenspiegelstrich"/>
            </w:pPr>
            <w:r>
              <w:t>Dokumentation der vorhandenen Schäden im vorgegebenen Objekt</w:t>
            </w:r>
          </w:p>
          <w:p w14:paraId="65E2D71D" w14:textId="77777777" w:rsidR="0013380C" w:rsidRDefault="0013380C" w:rsidP="00F00181">
            <w:pPr>
              <w:pStyle w:val="Tabellenspiegelstrich"/>
            </w:pPr>
            <w:r>
              <w:t>Übersicht über mögliche Verfahren zur Unterhaltsreinigung</w:t>
            </w:r>
          </w:p>
          <w:p w14:paraId="4A6370AA" w14:textId="77777777" w:rsidR="0013380C" w:rsidRDefault="0013380C" w:rsidP="00F00181">
            <w:pPr>
              <w:pStyle w:val="Tabellenspiegelstrich"/>
            </w:pPr>
            <w:r>
              <w:t>Arbeitsablaufplan zu einem Reinigungsverfahren der Unterhaltsrein</w:t>
            </w:r>
            <w:r>
              <w:t>i</w:t>
            </w:r>
            <w:r>
              <w:t>gung</w:t>
            </w:r>
          </w:p>
          <w:p w14:paraId="63E610A2" w14:textId="77777777" w:rsidR="0013380C" w:rsidRDefault="0013380C" w:rsidP="00F00181">
            <w:pPr>
              <w:pStyle w:val="Tabellenspiegelstrich"/>
            </w:pPr>
            <w:r>
              <w:t xml:space="preserve">schriftliches Angebot </w:t>
            </w:r>
          </w:p>
          <w:p w14:paraId="0C18FFC1" w14:textId="77777777" w:rsidR="0013380C" w:rsidRDefault="0013380C" w:rsidP="00F00181">
            <w:pPr>
              <w:pStyle w:val="Tabellenspiegelstrich"/>
            </w:pPr>
            <w:r>
              <w:t>Präsentation des Angebots gegenüber dem Auftraggeber</w:t>
            </w:r>
          </w:p>
          <w:p w14:paraId="36184DFB" w14:textId="77777777" w:rsidR="0013380C" w:rsidRDefault="0013380C" w:rsidP="00F00181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</w:p>
          <w:p w14:paraId="5D7458DE" w14:textId="77777777" w:rsidR="0013380C" w:rsidRDefault="0013380C" w:rsidP="00F00181">
            <w:pPr>
              <w:pStyle w:val="Tabellenberschrift"/>
            </w:pPr>
            <w:r>
              <w:t>Hinweise zur Lernerfolgsüberprüfung und Leistungsbewertung</w:t>
            </w:r>
          </w:p>
          <w:p w14:paraId="53822FD0" w14:textId="77777777" w:rsidR="0013380C" w:rsidRDefault="0013380C" w:rsidP="00F00181">
            <w:pPr>
              <w:pStyle w:val="Tabellenspiegelstrich"/>
            </w:pPr>
            <w:r>
              <w:t>Bewertung der Planung und Zusammenarbeit</w:t>
            </w:r>
          </w:p>
          <w:p w14:paraId="44711F5F" w14:textId="77777777" w:rsidR="0013380C" w:rsidRDefault="0013380C" w:rsidP="00F00181">
            <w:pPr>
              <w:pStyle w:val="Tabellenspiegelstrich"/>
            </w:pPr>
            <w:r>
              <w:t>Bewertung der Präsentation</w:t>
            </w:r>
          </w:p>
          <w:p w14:paraId="42CD4D10" w14:textId="77777777" w:rsidR="0013380C" w:rsidRPr="008C5EAD" w:rsidRDefault="0013380C" w:rsidP="00F00181">
            <w:pPr>
              <w:pStyle w:val="Tabellenspiegelstrich"/>
            </w:pPr>
            <w:r>
              <w:t>Klassenarbeit</w:t>
            </w:r>
          </w:p>
        </w:tc>
      </w:tr>
      <w:tr w:rsidR="0013380C" w:rsidRPr="002E5A80" w14:paraId="305603DD" w14:textId="77777777" w:rsidTr="00F00181">
        <w:trPr>
          <w:trHeight w:val="1814"/>
        </w:trPr>
        <w:tc>
          <w:tcPr>
            <w:tcW w:w="7299" w:type="dxa"/>
          </w:tcPr>
          <w:p w14:paraId="2B115079" w14:textId="77777777" w:rsidR="0013380C" w:rsidRDefault="0013380C" w:rsidP="00F00181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5248E91A" w14:textId="77777777" w:rsidR="0013380C" w:rsidRPr="007D06CC" w:rsidRDefault="0013380C" w:rsidP="00F00181">
            <w:pPr>
              <w:pStyle w:val="Tabellentext"/>
              <w:spacing w:before="0"/>
            </w:pPr>
            <w:r w:rsidRPr="00105161">
              <w:t>Die Schülerinnen und Schüler</w:t>
            </w:r>
          </w:p>
          <w:p w14:paraId="52237EA9" w14:textId="77777777" w:rsidR="0013380C" w:rsidRDefault="0013380C" w:rsidP="00F00181">
            <w:pPr>
              <w:pStyle w:val="Tabellenspiegelstrich"/>
            </w:pPr>
            <w:r>
              <w:t xml:space="preserve">analysieren </w:t>
            </w:r>
            <w:proofErr w:type="spellStart"/>
            <w:r>
              <w:t>Holzbeläge</w:t>
            </w:r>
            <w:proofErr w:type="spellEnd"/>
            <w:r>
              <w:t xml:space="preserve"> anhand ihres Aufbaus und ihrer Reinigungsf</w:t>
            </w:r>
            <w:r>
              <w:t>ä</w:t>
            </w:r>
            <w:r>
              <w:t>higkeit.</w:t>
            </w:r>
          </w:p>
          <w:p w14:paraId="36BEE8AB" w14:textId="77777777" w:rsidR="0013380C" w:rsidRDefault="0013380C" w:rsidP="00F00181">
            <w:pPr>
              <w:pStyle w:val="Tabellenspiegelstrich"/>
            </w:pPr>
            <w:r>
              <w:t xml:space="preserve">skizzieren </w:t>
            </w:r>
            <w:proofErr w:type="spellStart"/>
            <w:r>
              <w:t>Verlegemuster</w:t>
            </w:r>
            <w:proofErr w:type="spellEnd"/>
            <w:r>
              <w:t>.</w:t>
            </w:r>
          </w:p>
          <w:p w14:paraId="54F0C8B4" w14:textId="77777777" w:rsidR="0013380C" w:rsidRDefault="0013380C" w:rsidP="00F00181">
            <w:pPr>
              <w:pStyle w:val="Tabellenspiegelstrich"/>
            </w:pPr>
            <w:r>
              <w:t>planen die Reinigung in Abhängigkeit der Werkstoffeigenschaften.</w:t>
            </w:r>
          </w:p>
          <w:p w14:paraId="34508067" w14:textId="77777777" w:rsidR="0013380C" w:rsidRDefault="0013380C" w:rsidP="00F00181">
            <w:pPr>
              <w:pStyle w:val="Tabellenspiegelstrich"/>
            </w:pPr>
            <w:r>
              <w:t>erstellen einen Arbeitsablaufplan.</w:t>
            </w:r>
          </w:p>
          <w:p w14:paraId="0F5AAF2F" w14:textId="77777777" w:rsidR="0013380C" w:rsidRDefault="0013380C" w:rsidP="00F00181">
            <w:pPr>
              <w:pStyle w:val="Tabellenspiegelstrich"/>
            </w:pPr>
            <w:r>
              <w:t>ermitteln die benötigten Mengen an Reinigungs- und Pflegemitteln.</w:t>
            </w:r>
          </w:p>
          <w:p w14:paraId="24FF67A8" w14:textId="77777777" w:rsidR="0013380C" w:rsidRDefault="0013380C" w:rsidP="00F00181">
            <w:pPr>
              <w:pStyle w:val="Tabellenspiegelstrich"/>
            </w:pPr>
            <w:r>
              <w:t>formulieren ein Angebotsschreiben (auch mit digitalen Medien).</w:t>
            </w:r>
          </w:p>
          <w:p w14:paraId="753859BE" w14:textId="77777777" w:rsidR="0013380C" w:rsidRDefault="0013380C" w:rsidP="00F00181">
            <w:pPr>
              <w:pStyle w:val="Tabellenspiegelstrich"/>
            </w:pPr>
            <w:r>
              <w:t>präsentieren den Reinigungsvorschlag/das Angebot ggf. unter Zuhilf</w:t>
            </w:r>
            <w:r>
              <w:t>e</w:t>
            </w:r>
            <w:r>
              <w:lastRenderedPageBreak/>
              <w:t>nahme digitaler Medien.</w:t>
            </w:r>
          </w:p>
          <w:p w14:paraId="0DD7B354" w14:textId="77777777" w:rsidR="0013380C" w:rsidRDefault="0013380C" w:rsidP="00F00181">
            <w:pPr>
              <w:pStyle w:val="Tabellenspiegelstrich"/>
            </w:pPr>
            <w:r>
              <w:t>reflektieren ihren Arbeitsablauf, bewerten ihre Arbeit und entwickeln ggf. Optimierungsvorschläge.</w:t>
            </w:r>
          </w:p>
          <w:p w14:paraId="2707672C" w14:textId="77777777" w:rsidR="0013380C" w:rsidRPr="007D06CC" w:rsidRDefault="0013380C" w:rsidP="00F00181">
            <w:pPr>
              <w:pStyle w:val="Tabellenspiegelstrich"/>
              <w:numPr>
                <w:ilvl w:val="0"/>
                <w:numId w:val="0"/>
              </w:numPr>
              <w:ind w:left="340"/>
            </w:pPr>
          </w:p>
        </w:tc>
        <w:tc>
          <w:tcPr>
            <w:tcW w:w="7273" w:type="dxa"/>
          </w:tcPr>
          <w:p w14:paraId="620DCBAA" w14:textId="77777777" w:rsidR="0013380C" w:rsidRDefault="0013380C" w:rsidP="00F00181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 xml:space="preserve">Konkretisierung der </w:t>
            </w:r>
            <w:r>
              <w:t>Inhalte</w:t>
            </w:r>
          </w:p>
          <w:p w14:paraId="464B19F1" w14:textId="77777777" w:rsidR="0013380C" w:rsidRDefault="0013380C" w:rsidP="00F00181">
            <w:pPr>
              <w:pStyle w:val="Tabellenspiegelstrich"/>
            </w:pPr>
            <w:r>
              <w:t xml:space="preserve">Aufbau und </w:t>
            </w:r>
            <w:proofErr w:type="spellStart"/>
            <w:r>
              <w:t>Verlegearten</w:t>
            </w:r>
            <w:proofErr w:type="spellEnd"/>
            <w:r>
              <w:t xml:space="preserve"> von </w:t>
            </w:r>
            <w:proofErr w:type="spellStart"/>
            <w:r>
              <w:t>Holzbelägen</w:t>
            </w:r>
            <w:proofErr w:type="spellEnd"/>
            <w:r>
              <w:t xml:space="preserve"> (Dielen, Parkett, Ferti</w:t>
            </w:r>
            <w:r>
              <w:t>g</w:t>
            </w:r>
            <w:r>
              <w:t xml:space="preserve">parkett, Laminat, Kork) </w:t>
            </w:r>
          </w:p>
          <w:p w14:paraId="4A2EFC94" w14:textId="77777777" w:rsidR="0013380C" w:rsidRDefault="0013380C" w:rsidP="00F00181">
            <w:pPr>
              <w:pStyle w:val="Tabellenspiegelstrich"/>
            </w:pPr>
            <w:r>
              <w:t xml:space="preserve">Spezifische Eigenschaften des Werkstoffes Holz (Schwinden und Quellen des Holzes, </w:t>
            </w:r>
            <w:proofErr w:type="spellStart"/>
            <w:r>
              <w:t>Hygroskopie</w:t>
            </w:r>
            <w:proofErr w:type="spellEnd"/>
            <w:r>
              <w:t>)</w:t>
            </w:r>
          </w:p>
          <w:p w14:paraId="079CA54B" w14:textId="77777777" w:rsidR="0013380C" w:rsidRDefault="0013380C" w:rsidP="00F00181">
            <w:pPr>
              <w:pStyle w:val="Tabellenspiegelstrich"/>
            </w:pPr>
            <w:r>
              <w:t>Dokumentation von Gebäudesituationen (z. B. Anfertigen von Ski</w:t>
            </w:r>
            <w:r>
              <w:t>z</w:t>
            </w:r>
            <w:r>
              <w:t>zen)</w:t>
            </w:r>
          </w:p>
          <w:p w14:paraId="1F7DD476" w14:textId="77777777" w:rsidR="0013380C" w:rsidRDefault="0013380C" w:rsidP="00F00181">
            <w:pPr>
              <w:pStyle w:val="Tabellenspiegelstrich"/>
            </w:pPr>
            <w:r>
              <w:t>Verfahren zur Unterhaltsreinigung</w:t>
            </w:r>
          </w:p>
          <w:p w14:paraId="394C7EC5" w14:textId="77777777" w:rsidR="0013380C" w:rsidRDefault="0013380C" w:rsidP="00F00181">
            <w:pPr>
              <w:pStyle w:val="Tabellenspiegelstrich"/>
            </w:pPr>
            <w:r>
              <w:t>Feuchtwischsysteme und Reinigungsmittel</w:t>
            </w:r>
          </w:p>
          <w:p w14:paraId="46A8257B" w14:textId="77777777" w:rsidR="0013380C" w:rsidRDefault="0013380C" w:rsidP="00F00181">
            <w:pPr>
              <w:pStyle w:val="Tabellenspiegelstrich"/>
            </w:pPr>
            <w:r>
              <w:t>Arbeitsablaufpläne</w:t>
            </w:r>
          </w:p>
          <w:p w14:paraId="3BB2B853" w14:textId="77777777" w:rsidR="0013380C" w:rsidRDefault="0013380C" w:rsidP="00F00181">
            <w:pPr>
              <w:pStyle w:val="Tabellenspiegelstrich"/>
            </w:pPr>
            <w:r>
              <w:lastRenderedPageBreak/>
              <w:t>Flächenberechnungen (z. B. Bodenflächen )</w:t>
            </w:r>
          </w:p>
          <w:p w14:paraId="52561D6C" w14:textId="77777777" w:rsidR="0013380C" w:rsidRDefault="0013380C" w:rsidP="00F00181">
            <w:pPr>
              <w:pStyle w:val="Tabellenspiegelstrich"/>
            </w:pPr>
            <w:r>
              <w:t>Arbeitszeitberechnungen (z. B. Zeitbedarf für Reinigung/ Richtlei</w:t>
            </w:r>
            <w:r>
              <w:t>s</w:t>
            </w:r>
            <w:r>
              <w:t xml:space="preserve">tung) </w:t>
            </w:r>
          </w:p>
          <w:p w14:paraId="4CB386D5" w14:textId="77777777" w:rsidR="0013380C" w:rsidRDefault="0013380C" w:rsidP="00F00181">
            <w:pPr>
              <w:pStyle w:val="Tabellenspiegelstrich"/>
            </w:pPr>
            <w:r>
              <w:t>Mischungsrechnung (z. B. Reinigungs- und Pflegemittelbedarf)</w:t>
            </w:r>
          </w:p>
          <w:p w14:paraId="1E4887FA" w14:textId="77777777" w:rsidR="0013380C" w:rsidRDefault="0013380C" w:rsidP="00F00181">
            <w:pPr>
              <w:pStyle w:val="Tabellenspiegelstrich"/>
            </w:pPr>
            <w:r>
              <w:t>Plausibilitätskontrolle</w:t>
            </w:r>
          </w:p>
          <w:p w14:paraId="5F953931" w14:textId="6C7A8A48" w:rsidR="0013380C" w:rsidRDefault="0013380C" w:rsidP="00F00181">
            <w:pPr>
              <w:pStyle w:val="Tabellenspiegelstrich"/>
            </w:pPr>
            <w:r>
              <w:t>Standards f</w:t>
            </w:r>
            <w:r w:rsidR="00D60C10">
              <w:t xml:space="preserve">ür Angebotsschreiben (Deutsch) </w:t>
            </w:r>
            <w:bookmarkStart w:id="0" w:name="_GoBack"/>
            <w:bookmarkEnd w:id="0"/>
          </w:p>
          <w:p w14:paraId="7ABFEF8E" w14:textId="77777777" w:rsidR="0013380C" w:rsidRPr="002F029B" w:rsidRDefault="0013380C" w:rsidP="00F00181">
            <w:pPr>
              <w:pStyle w:val="Tabellenspiegelstrich"/>
              <w:rPr>
                <w:lang w:val="en-US"/>
              </w:rPr>
            </w:pPr>
            <w:r>
              <w:t>Präsentationsregeln</w:t>
            </w:r>
          </w:p>
        </w:tc>
      </w:tr>
      <w:tr w:rsidR="0013380C" w:rsidRPr="007D06CC" w14:paraId="5472D7E1" w14:textId="77777777" w:rsidTr="00F00181">
        <w:trPr>
          <w:trHeight w:val="964"/>
        </w:trPr>
        <w:tc>
          <w:tcPr>
            <w:tcW w:w="14572" w:type="dxa"/>
            <w:gridSpan w:val="2"/>
          </w:tcPr>
          <w:p w14:paraId="6EDEF0B3" w14:textId="77777777" w:rsidR="0013380C" w:rsidRDefault="0013380C" w:rsidP="00F00181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14:paraId="79C504CD" w14:textId="77777777" w:rsidR="0013380C" w:rsidRDefault="0013380C" w:rsidP="00F00181">
            <w:pPr>
              <w:pStyle w:val="Tabellentext"/>
              <w:spacing w:before="0"/>
            </w:pPr>
            <w:r>
              <w:t>Erstellen von Versuchsprotokollen in Gruppenarbeit</w:t>
            </w:r>
          </w:p>
          <w:p w14:paraId="16561D64" w14:textId="77777777" w:rsidR="0013380C" w:rsidRDefault="0013380C" w:rsidP="00F00181">
            <w:pPr>
              <w:pStyle w:val="Tabellentext"/>
              <w:spacing w:before="0"/>
            </w:pPr>
            <w:r>
              <w:t>Anfertigung digitaler, standardisierter Texte in Einzelarbeit</w:t>
            </w:r>
          </w:p>
          <w:p w14:paraId="00B254FB" w14:textId="77777777" w:rsidR="0013380C" w:rsidRPr="007D06CC" w:rsidRDefault="0013380C" w:rsidP="00F00181">
            <w:pPr>
              <w:pStyle w:val="Tabellentext"/>
              <w:spacing w:before="0"/>
            </w:pPr>
            <w:r>
              <w:t>Präsentation der Arbeitsergebnisse im Plenum</w:t>
            </w:r>
          </w:p>
        </w:tc>
      </w:tr>
      <w:tr w:rsidR="0013380C" w:rsidRPr="007D06CC" w14:paraId="7563AFD5" w14:textId="77777777" w:rsidTr="00F00181">
        <w:trPr>
          <w:trHeight w:val="964"/>
        </w:trPr>
        <w:tc>
          <w:tcPr>
            <w:tcW w:w="14572" w:type="dxa"/>
            <w:gridSpan w:val="2"/>
          </w:tcPr>
          <w:p w14:paraId="54D0C381" w14:textId="77777777" w:rsidR="0013380C" w:rsidRDefault="0013380C" w:rsidP="00F00181">
            <w:pPr>
              <w:pStyle w:val="Tabellenberschrift"/>
            </w:pPr>
            <w:r>
              <w:t>Unterrichtsm</w:t>
            </w:r>
            <w:r w:rsidRPr="007D06CC">
              <w:t>aterialien/Fundstelle</w:t>
            </w:r>
          </w:p>
          <w:p w14:paraId="67E91F53" w14:textId="77777777" w:rsidR="0013380C" w:rsidRPr="007D06CC" w:rsidRDefault="0013380C" w:rsidP="00F00181">
            <w:pPr>
              <w:pStyle w:val="Tabellentext"/>
              <w:spacing w:before="0"/>
            </w:pPr>
            <w:r w:rsidRPr="002E5A80">
              <w:t>Fachbuch, Internetrecherche, Anschauungsmaterialien (Baumscheibe, Parkettstäbe, Laminat</w:t>
            </w:r>
            <w:r>
              <w:t xml:space="preserve"> </w:t>
            </w:r>
            <w:r w:rsidRPr="002E5A80">
              <w:t>…)</w:t>
            </w:r>
          </w:p>
        </w:tc>
      </w:tr>
      <w:tr w:rsidR="0013380C" w:rsidRPr="007D06CC" w14:paraId="6B823889" w14:textId="77777777" w:rsidTr="00F00181">
        <w:trPr>
          <w:trHeight w:val="964"/>
        </w:trPr>
        <w:tc>
          <w:tcPr>
            <w:tcW w:w="14572" w:type="dxa"/>
            <w:gridSpan w:val="2"/>
          </w:tcPr>
          <w:p w14:paraId="0C5D61D0" w14:textId="77777777" w:rsidR="0013380C" w:rsidRPr="007D06CC" w:rsidRDefault="0013380C" w:rsidP="00F00181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757E1D89" w14:textId="77777777" w:rsidR="0013380C" w:rsidRDefault="0013380C" w:rsidP="00F00181">
            <w:pPr>
              <w:pStyle w:val="Tabellentext"/>
              <w:spacing w:before="0"/>
            </w:pPr>
            <w:r>
              <w:t>PC-Raum (ggf. Textverarbeitungsprogramm mit Maske zum Erstellen von Angebotsschreiben)</w:t>
            </w:r>
          </w:p>
          <w:p w14:paraId="023FFAB9" w14:textId="77777777" w:rsidR="0013380C" w:rsidRPr="00B94DE7" w:rsidRDefault="0013380C" w:rsidP="00F00181">
            <w:pPr>
              <w:pStyle w:val="Tabellentext"/>
              <w:spacing w:before="0"/>
            </w:pPr>
            <w:r>
              <w:t>Werkstatt</w:t>
            </w:r>
          </w:p>
        </w:tc>
      </w:tr>
    </w:tbl>
    <w:p w14:paraId="0435C113" w14:textId="77777777" w:rsidR="009E534B" w:rsidRPr="006357A4" w:rsidRDefault="009E534B" w:rsidP="0083625B"/>
    <w:sectPr w:rsidR="009E534B" w:rsidRPr="006357A4" w:rsidSect="001F061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A18AB" w14:textId="77777777" w:rsidR="00BE2A31" w:rsidRDefault="00BE2A31" w:rsidP="00977FA7">
      <w:r>
        <w:separator/>
      </w:r>
    </w:p>
  </w:endnote>
  <w:endnote w:type="continuationSeparator" w:id="0">
    <w:p w14:paraId="41629D56" w14:textId="77777777" w:rsidR="00BE2A31" w:rsidRDefault="00BE2A31" w:rsidP="009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DD095" w14:textId="77777777" w:rsidR="00BE2A31" w:rsidRDefault="00BE2A31" w:rsidP="00977FA7">
      <w:r>
        <w:separator/>
      </w:r>
    </w:p>
  </w:footnote>
  <w:footnote w:type="continuationSeparator" w:id="0">
    <w:p w14:paraId="4A906176" w14:textId="77777777" w:rsidR="00BE2A31" w:rsidRDefault="00BE2A31" w:rsidP="009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357B"/>
    <w:rsid w:val="00053835"/>
    <w:rsid w:val="0007291D"/>
    <w:rsid w:val="00074720"/>
    <w:rsid w:val="000A6A40"/>
    <w:rsid w:val="000D7536"/>
    <w:rsid w:val="000F30A6"/>
    <w:rsid w:val="0013380C"/>
    <w:rsid w:val="00175190"/>
    <w:rsid w:val="00186B00"/>
    <w:rsid w:val="00190FDA"/>
    <w:rsid w:val="001A647C"/>
    <w:rsid w:val="001A74A4"/>
    <w:rsid w:val="001D753B"/>
    <w:rsid w:val="001E6209"/>
    <w:rsid w:val="001F0611"/>
    <w:rsid w:val="001F3CF2"/>
    <w:rsid w:val="00223269"/>
    <w:rsid w:val="0026593C"/>
    <w:rsid w:val="002D361A"/>
    <w:rsid w:val="003447B7"/>
    <w:rsid w:val="00365771"/>
    <w:rsid w:val="003C21A7"/>
    <w:rsid w:val="003C5CFE"/>
    <w:rsid w:val="003F7BA1"/>
    <w:rsid w:val="004B7C45"/>
    <w:rsid w:val="004C243A"/>
    <w:rsid w:val="004D087B"/>
    <w:rsid w:val="00513232"/>
    <w:rsid w:val="00553DF3"/>
    <w:rsid w:val="00560E5D"/>
    <w:rsid w:val="005621B5"/>
    <w:rsid w:val="005954BD"/>
    <w:rsid w:val="005A2CF9"/>
    <w:rsid w:val="005A303E"/>
    <w:rsid w:val="005B7DF7"/>
    <w:rsid w:val="00601437"/>
    <w:rsid w:val="0060243E"/>
    <w:rsid w:val="006342AF"/>
    <w:rsid w:val="006357A4"/>
    <w:rsid w:val="006A2087"/>
    <w:rsid w:val="006B2783"/>
    <w:rsid w:val="006C5A4B"/>
    <w:rsid w:val="006E4E9A"/>
    <w:rsid w:val="00777286"/>
    <w:rsid w:val="0079381D"/>
    <w:rsid w:val="007B08A5"/>
    <w:rsid w:val="007D43A3"/>
    <w:rsid w:val="007F751A"/>
    <w:rsid w:val="0083625B"/>
    <w:rsid w:val="00844D17"/>
    <w:rsid w:val="00870918"/>
    <w:rsid w:val="008740FA"/>
    <w:rsid w:val="00877CFC"/>
    <w:rsid w:val="0088108F"/>
    <w:rsid w:val="008949D5"/>
    <w:rsid w:val="008A661C"/>
    <w:rsid w:val="008A764C"/>
    <w:rsid w:val="008E2E5D"/>
    <w:rsid w:val="008F0F06"/>
    <w:rsid w:val="0091798D"/>
    <w:rsid w:val="00953008"/>
    <w:rsid w:val="00956FEF"/>
    <w:rsid w:val="00977FA7"/>
    <w:rsid w:val="0098712D"/>
    <w:rsid w:val="009B1C03"/>
    <w:rsid w:val="009E2691"/>
    <w:rsid w:val="009E534B"/>
    <w:rsid w:val="009F4616"/>
    <w:rsid w:val="00A1600B"/>
    <w:rsid w:val="00A80026"/>
    <w:rsid w:val="00A90D03"/>
    <w:rsid w:val="00AA1EF1"/>
    <w:rsid w:val="00AC3E47"/>
    <w:rsid w:val="00AF4A29"/>
    <w:rsid w:val="00B13349"/>
    <w:rsid w:val="00B225F4"/>
    <w:rsid w:val="00B4781A"/>
    <w:rsid w:val="00B65D99"/>
    <w:rsid w:val="00BA2307"/>
    <w:rsid w:val="00BA27C7"/>
    <w:rsid w:val="00BA60BF"/>
    <w:rsid w:val="00BB090E"/>
    <w:rsid w:val="00BE2A31"/>
    <w:rsid w:val="00BF0BF5"/>
    <w:rsid w:val="00C304C6"/>
    <w:rsid w:val="00C76B66"/>
    <w:rsid w:val="00C83B62"/>
    <w:rsid w:val="00C97EBE"/>
    <w:rsid w:val="00CF4314"/>
    <w:rsid w:val="00D06ECE"/>
    <w:rsid w:val="00D20790"/>
    <w:rsid w:val="00D354FB"/>
    <w:rsid w:val="00D42BD1"/>
    <w:rsid w:val="00D52B30"/>
    <w:rsid w:val="00D60C10"/>
    <w:rsid w:val="00D82239"/>
    <w:rsid w:val="00D9096E"/>
    <w:rsid w:val="00D91B1E"/>
    <w:rsid w:val="00DC23CE"/>
    <w:rsid w:val="00E0575D"/>
    <w:rsid w:val="00E21D7E"/>
    <w:rsid w:val="00E97F52"/>
    <w:rsid w:val="00EA145F"/>
    <w:rsid w:val="00EA52EA"/>
    <w:rsid w:val="00EB4F73"/>
    <w:rsid w:val="00EF413C"/>
    <w:rsid w:val="00F17BE8"/>
    <w:rsid w:val="00F42B6E"/>
    <w:rsid w:val="00F61AA1"/>
    <w:rsid w:val="00F80C38"/>
    <w:rsid w:val="00FA5A03"/>
    <w:rsid w:val="00FA655B"/>
    <w:rsid w:val="00FB790F"/>
    <w:rsid w:val="00F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356AC02F.dotm</Template>
  <TotalTime>0</TotalTime>
  <Pages>3</Pages>
  <Words>565</Words>
  <Characters>4345</Characters>
  <Application>Microsoft Office Word</Application>
  <DocSecurity>0</DocSecurity>
  <Lines>124</Lines>
  <Paragraphs>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2019-04-03T09:17:00Z</dcterms:created>
  <dcterms:modified xsi:type="dcterms:W3CDTF">2019-04-04T09:38:00Z</dcterms:modified>
</cp:coreProperties>
</file>