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105161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105161">
              <w:t>Reinigung und Schutz von Oberflächen</w:t>
            </w:r>
          </w:p>
          <w:p w:rsidR="00401D77" w:rsidRPr="00105161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105161">
              <w:rPr>
                <w:b/>
              </w:rPr>
              <w:t>2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105161" w:rsidRPr="00105161">
              <w:t>Glasflächen reinigen</w:t>
            </w:r>
            <w:r w:rsidR="000F799E" w:rsidRPr="00105161">
              <w:t xml:space="preserve"> (</w:t>
            </w:r>
            <w:r w:rsidR="00105161">
              <w:t>8</w:t>
            </w:r>
            <w:r w:rsidR="00105161" w:rsidRPr="00105161">
              <w:t>0</w:t>
            </w:r>
            <w:r w:rsidR="000F799E" w:rsidRPr="00105161">
              <w:t xml:space="preserve"> UStd.)</w:t>
            </w:r>
          </w:p>
          <w:p w:rsidR="00401D77" w:rsidRPr="007D06CC" w:rsidRDefault="00401D77" w:rsidP="0010516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105161">
              <w:rPr>
                <w:b/>
              </w:rPr>
              <w:t>2.3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105161" w:rsidRPr="00105161">
              <w:t>Einen Kundenauftrag für eine Glasreinigung aufnehmen, einen Arbeitsablaufplan erstellen und an die Vorgesetzte/den Vorg</w:t>
            </w:r>
            <w:r w:rsidR="00105161" w:rsidRPr="00105161">
              <w:t>e</w:t>
            </w:r>
            <w:r w:rsidR="00105161" w:rsidRPr="00105161">
              <w:t>setzten weiterleiten</w:t>
            </w:r>
            <w:r w:rsidR="000F799E">
              <w:t xml:space="preserve"> </w:t>
            </w:r>
            <w:r w:rsidR="000F799E" w:rsidRPr="000333BB">
              <w:t>(</w:t>
            </w:r>
            <w:r w:rsidR="00105161">
              <w:t>20</w:t>
            </w:r>
            <w:r w:rsidR="000F799E" w:rsidRPr="000333BB">
              <w:t xml:space="preserve"> UStd.)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105161" w:rsidRDefault="00105161" w:rsidP="00105161">
            <w:pPr>
              <w:pStyle w:val="Tabellentext"/>
              <w:spacing w:before="0"/>
            </w:pPr>
            <w:r>
              <w:t>Eine Mitarbeiterin/ein Mitarbeiter ist im Rahmen eines Reinigungsauftr</w:t>
            </w:r>
            <w:r>
              <w:t>a</w:t>
            </w:r>
            <w:r>
              <w:t>ges bei einer Stammkundin/einem Stammkunden. Nach Fertigstellung der Arbeiten äußert die Auftraggeberin/der Auftraggeber den Wunsch, noch schnell den Auftrag für eine dringend notwendige Glasreinigung aufz</w:t>
            </w:r>
            <w:r>
              <w:t>u</w:t>
            </w:r>
            <w:r>
              <w:t>nehmen und diesen an eine Vorgesetzte/einen Vorgesetzten zu übermi</w:t>
            </w:r>
            <w:r>
              <w:t>t</w:t>
            </w:r>
            <w:r>
              <w:t>teln.</w:t>
            </w:r>
          </w:p>
          <w:p w:rsidR="00401D77" w:rsidRPr="007D06CC" w:rsidRDefault="00105161" w:rsidP="00105161">
            <w:pPr>
              <w:pStyle w:val="Tabellentext"/>
              <w:spacing w:before="0"/>
            </w:pPr>
            <w:r>
              <w:t>Nach telefonischer Rücksprache mit der/dem Vorgesetzten wird die Situ</w:t>
            </w:r>
            <w:r>
              <w:t>a</w:t>
            </w:r>
            <w:r>
              <w:t>tion vor Ort in dem Bürogebäude dokumentiert. Später werden der/dem Vorgesetzten die vorgefundenen Rahmenbedingungen vorgestellt.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105161" w:rsidRDefault="00105161" w:rsidP="008C5EAD">
            <w:pPr>
              <w:pStyle w:val="Tabellenspiegelstrich"/>
            </w:pPr>
            <w:r>
              <w:t>To-do-Liste zur Planung von Arbeitsschritten</w:t>
            </w:r>
          </w:p>
          <w:p w:rsidR="00105161" w:rsidRDefault="00105161" w:rsidP="008C5EAD">
            <w:pPr>
              <w:pStyle w:val="Tabellenspiegelstrich"/>
            </w:pPr>
            <w:r>
              <w:t>Übersicht der Fensterkonstruktionen</w:t>
            </w:r>
          </w:p>
          <w:p w:rsidR="00105161" w:rsidRDefault="00105161" w:rsidP="008C5EAD">
            <w:pPr>
              <w:pStyle w:val="Tabellenspiegelstrich"/>
            </w:pPr>
            <w:r>
              <w:t>Vorlagen zur Dokumentation v</w:t>
            </w:r>
            <w:r w:rsidR="008C5EAD">
              <w:t>on Verschmutzungsarten, Vorschä</w:t>
            </w:r>
            <w:r>
              <w:t>den und Glasarten</w:t>
            </w:r>
          </w:p>
          <w:p w:rsidR="00105161" w:rsidRDefault="00105161" w:rsidP="008C5EAD">
            <w:pPr>
              <w:pStyle w:val="Tabellenspiegelstrich"/>
            </w:pPr>
            <w:r>
              <w:t>Sammlung der Aufmaßregeln und eine Anleitung zum Erstellen von Aufmaßskizzen</w:t>
            </w:r>
          </w:p>
          <w:p w:rsidR="00105161" w:rsidRDefault="00105161" w:rsidP="002A5C66">
            <w:pPr>
              <w:pStyle w:val="Tabellenspiegelstrich"/>
              <w:spacing w:after="80"/>
            </w:pPr>
            <w:r>
              <w:t>Präsentation der vorgefundenen Rahmenbedingungen – ggf. mi</w:t>
            </w:r>
            <w:r>
              <w:t>t</w:t>
            </w:r>
            <w:r>
              <w:t xml:space="preserve">hilfe einer </w:t>
            </w:r>
            <w:bookmarkStart w:id="0" w:name="_GoBack"/>
            <w:bookmarkEnd w:id="0"/>
            <w:r>
              <w:t>App</w:t>
            </w:r>
          </w:p>
          <w:p w:rsidR="00105161" w:rsidRDefault="00105161" w:rsidP="008C5EAD">
            <w:pPr>
              <w:pStyle w:val="Tabellenberschrift"/>
            </w:pPr>
            <w:r>
              <w:t>Hinweise zur Lernerfolgsüberprüfung und Leistungsbewertung</w:t>
            </w:r>
          </w:p>
          <w:p w:rsidR="00105161" w:rsidRDefault="00105161" w:rsidP="008C5EAD">
            <w:pPr>
              <w:pStyle w:val="Tabellenspiegelstrich"/>
            </w:pPr>
            <w:r>
              <w:t>Bewertung der Planung und Zusammenarbeit</w:t>
            </w:r>
          </w:p>
          <w:p w:rsidR="00105161" w:rsidRDefault="00105161" w:rsidP="008C5EAD">
            <w:pPr>
              <w:pStyle w:val="Tabellenspiegelstrich"/>
            </w:pPr>
            <w:r>
              <w:t>Bewertung der Präsentation</w:t>
            </w:r>
          </w:p>
          <w:p w:rsidR="00401D77" w:rsidRPr="008C5EAD" w:rsidRDefault="00105161" w:rsidP="00C3497F">
            <w:pPr>
              <w:pStyle w:val="Tabellenspiegelstrich"/>
            </w:pPr>
            <w:r>
              <w:t>Lernerfolgsüberprüfung</w:t>
            </w:r>
          </w:p>
        </w:tc>
      </w:tr>
      <w:tr w:rsidR="00401D77" w:rsidRPr="002F029B" w:rsidTr="008234F4">
        <w:trPr>
          <w:trHeight w:val="1814"/>
        </w:trPr>
        <w:tc>
          <w:tcPr>
            <w:tcW w:w="7299" w:type="dxa"/>
          </w:tcPr>
          <w:p w:rsidR="00401D77" w:rsidRDefault="00401D77" w:rsidP="002F029B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105161" w:rsidRPr="007D06CC" w:rsidRDefault="00105161" w:rsidP="002F029B">
            <w:pPr>
              <w:pStyle w:val="Tabellentext"/>
              <w:spacing w:before="0"/>
            </w:pPr>
            <w:r w:rsidRPr="00105161">
              <w:t>Die Schülerinnen und Schüler</w:t>
            </w:r>
          </w:p>
          <w:p w:rsidR="00105161" w:rsidRDefault="00105161" w:rsidP="00105161">
            <w:pPr>
              <w:pStyle w:val="Tabellenspiegelstrich"/>
            </w:pPr>
            <w:r>
              <w:t>planen Arbeitsschritt</w:t>
            </w:r>
            <w:r w:rsidR="00FB2F83">
              <w:t>e zur Reinigung von Glasflächen</w:t>
            </w:r>
          </w:p>
          <w:p w:rsidR="00105161" w:rsidRDefault="00105161" w:rsidP="00105161">
            <w:pPr>
              <w:pStyle w:val="Tabellenspiegelstrich"/>
            </w:pPr>
            <w:r>
              <w:t>identifizieren</w:t>
            </w:r>
            <w:r w:rsidR="00FB2F83">
              <w:t xml:space="preserve"> typische Fensterkonstruktionen</w:t>
            </w:r>
          </w:p>
          <w:p w:rsidR="00105161" w:rsidRDefault="00105161" w:rsidP="00105161">
            <w:pPr>
              <w:pStyle w:val="Tabellenspiegelstrich"/>
            </w:pPr>
            <w:r>
              <w:t>beschreiben und berücksichtigen typische Verschmut</w:t>
            </w:r>
            <w:r w:rsidR="00FB2F83">
              <w:t>zungsarten im Arbeitsablaufplan</w:t>
            </w:r>
          </w:p>
          <w:p w:rsidR="00105161" w:rsidRDefault="00105161" w:rsidP="00105161">
            <w:pPr>
              <w:pStyle w:val="Tabellenspiegelstrich"/>
            </w:pPr>
            <w:r>
              <w:t>beachten die Rege</w:t>
            </w:r>
            <w:r w:rsidR="00FB2F83">
              <w:t>ln zum Erstellen eines Aufmaßes</w:t>
            </w:r>
          </w:p>
          <w:p w:rsidR="00105161" w:rsidRDefault="00105161" w:rsidP="00105161">
            <w:pPr>
              <w:pStyle w:val="Tabellenspiegelstrich"/>
            </w:pPr>
            <w:r>
              <w:t xml:space="preserve">erstellen Aufmaßskizzen auch </w:t>
            </w:r>
            <w:r w:rsidR="00FB2F83">
              <w:t>unter Nutzung digitaler Systeme</w:t>
            </w:r>
          </w:p>
          <w:p w:rsidR="00105161" w:rsidRDefault="00105161" w:rsidP="00105161">
            <w:pPr>
              <w:pStyle w:val="Tabellenspiegelstrich"/>
            </w:pPr>
            <w:r>
              <w:t xml:space="preserve">präsentieren die </w:t>
            </w:r>
            <w:r w:rsidR="00FB2F83">
              <w:t>vorgefundenen Rahmenbedingungen</w:t>
            </w:r>
          </w:p>
          <w:p w:rsidR="00401D77" w:rsidRPr="007D06CC" w:rsidRDefault="00105161" w:rsidP="00105161">
            <w:pPr>
              <w:pStyle w:val="Tabellenspiegelstrich"/>
            </w:pPr>
            <w:r>
              <w:t>reflektieren ihren Arbeitsablauf und unterbreiten ggf. Optimierung</w:t>
            </w:r>
            <w:r>
              <w:t>s</w:t>
            </w:r>
            <w:r>
              <w:t>vorschläge.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2F029B" w:rsidRDefault="002F029B" w:rsidP="002F029B">
            <w:pPr>
              <w:pStyle w:val="Tabellenspiegelstrich"/>
            </w:pPr>
            <w:r>
              <w:t>Arbeitsablaufplan</w:t>
            </w:r>
          </w:p>
          <w:p w:rsidR="002F029B" w:rsidRDefault="002F029B" w:rsidP="002F029B">
            <w:pPr>
              <w:pStyle w:val="Tabellenspiegelstrich"/>
            </w:pPr>
            <w:r>
              <w:t>Eigenschaften von Fensterkonstruktionen und der dabei verwendeten Werkstoffe</w:t>
            </w:r>
          </w:p>
          <w:p w:rsidR="002F029B" w:rsidRDefault="002F029B" w:rsidP="002F029B">
            <w:pPr>
              <w:pStyle w:val="Tabellenspiegelstrich"/>
            </w:pPr>
            <w:r>
              <w:t>organische und mineralische Verschmutzungen</w:t>
            </w:r>
          </w:p>
          <w:p w:rsidR="002F029B" w:rsidRDefault="002F029B" w:rsidP="002F029B">
            <w:pPr>
              <w:pStyle w:val="Tabellenspiegelstrich"/>
            </w:pPr>
            <w:r>
              <w:t xml:space="preserve">Aufmaßskizzen und </w:t>
            </w:r>
            <w:r>
              <w:noBreakHyphen/>
            </w:r>
            <w:r>
              <w:t>regeln</w:t>
            </w:r>
          </w:p>
          <w:p w:rsidR="002F029B" w:rsidRDefault="002F029B" w:rsidP="002F029B">
            <w:pPr>
              <w:pStyle w:val="Tabellenspiegelstrich"/>
            </w:pPr>
            <w:r>
              <w:t>Medien und Techniken der digitalen Dokumentation</w:t>
            </w:r>
          </w:p>
          <w:p w:rsidR="00401D77" w:rsidRPr="002F029B" w:rsidRDefault="002F029B" w:rsidP="002F029B">
            <w:pPr>
              <w:pStyle w:val="Tabellenspiegelstrich"/>
              <w:rPr>
                <w:lang w:val="en-US"/>
              </w:rPr>
            </w:pPr>
            <w:r w:rsidRPr="002F029B">
              <w:rPr>
                <w:lang w:val="en-US"/>
              </w:rPr>
              <w:t>Feedback-Software (z.</w:t>
            </w:r>
            <w:r>
              <w:rPr>
                <w:lang w:val="en-US"/>
              </w:rPr>
              <w:t> </w:t>
            </w:r>
            <w:r w:rsidRPr="002F029B">
              <w:rPr>
                <w:lang w:val="en-US"/>
              </w:rPr>
              <w:t>B. Edkimo)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105161" w:rsidRPr="002F029B" w:rsidRDefault="00105161" w:rsidP="002F029B">
            <w:pPr>
              <w:pStyle w:val="Tabellentext"/>
              <w:spacing w:before="0"/>
            </w:pPr>
            <w:r w:rsidRPr="002F029B">
              <w:t>Kooperatives Erstellen von Arbeitsablaufplänen – ggf. mithilfe einer geeigneten App</w:t>
            </w:r>
          </w:p>
          <w:p w:rsidR="00105161" w:rsidRPr="002F029B" w:rsidRDefault="00105161" w:rsidP="002F029B">
            <w:pPr>
              <w:pStyle w:val="Tabellentext"/>
              <w:spacing w:before="0"/>
            </w:pPr>
            <w:r w:rsidRPr="002F029B">
              <w:t>Ergebnispräsentation – ggf. mithilfe von Präsentationssoftware</w:t>
            </w:r>
          </w:p>
          <w:p w:rsidR="006514E2" w:rsidRPr="007D06CC" w:rsidRDefault="00105161" w:rsidP="002F029B">
            <w:pPr>
              <w:pStyle w:val="Tabellentext"/>
              <w:spacing w:before="0"/>
            </w:pPr>
            <w:r w:rsidRPr="002F029B">
              <w:t>Reflexion von Arbeitsprozessen – ggf. mithilfe einer geeigneten App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2F029B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105161" w:rsidP="002F029B">
            <w:pPr>
              <w:pStyle w:val="Tabellentext"/>
              <w:spacing w:before="0"/>
            </w:pPr>
            <w:r w:rsidRPr="00105161">
              <w:t>Fachbuch, ggf. Smartphone und Apps zur Planung, Durchführung und Auswertung von Arbeitsschritten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B94DE7" w:rsidRPr="00B94DE7" w:rsidRDefault="00105161" w:rsidP="00140360">
            <w:pPr>
              <w:pStyle w:val="Tabellentext"/>
              <w:spacing w:before="0"/>
            </w:pPr>
            <w:r w:rsidRPr="00105161">
              <w:t>ggf. Lernortkooperation, PC-Raum, WLAN</w:t>
            </w:r>
          </w:p>
        </w:tc>
      </w:tr>
    </w:tbl>
    <w:p w:rsidR="0027406F" w:rsidRPr="006A7891" w:rsidRDefault="0027406F" w:rsidP="00C10EBF">
      <w:pPr>
        <w:spacing w:before="0" w:after="0"/>
        <w:rPr>
          <w:sz w:val="32"/>
          <w:szCs w:val="32"/>
        </w:rPr>
      </w:pPr>
    </w:p>
    <w:sectPr w:rsidR="0027406F" w:rsidRPr="006A7891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2527A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92527A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7A" w:rsidRDefault="009252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105161" w:rsidP="008234F4">
    <w:pPr>
      <w:pStyle w:val="berschrift2"/>
      <w:numPr>
        <w:ilvl w:val="0"/>
        <w:numId w:val="0"/>
      </w:numPr>
      <w:spacing w:before="0"/>
    </w:pPr>
    <w:r w:rsidRPr="00105161">
      <w:t>Gebäudereinigerin/Gebäudereiniger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7A" w:rsidRDefault="009252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799E"/>
    <w:rsid w:val="00100128"/>
    <w:rsid w:val="00100D82"/>
    <w:rsid w:val="001014AC"/>
    <w:rsid w:val="00105161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5C66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029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5EAD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27A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262B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2F83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A5C66"/>
    <w:pPr>
      <w:tabs>
        <w:tab w:val="left" w:pos="1985"/>
        <w:tab w:val="left" w:pos="3402"/>
      </w:tabs>
      <w:spacing w:before="0" w:after="6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FB2F8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A5C66"/>
    <w:pPr>
      <w:tabs>
        <w:tab w:val="left" w:pos="1985"/>
        <w:tab w:val="left" w:pos="3402"/>
      </w:tabs>
      <w:spacing w:before="0" w:after="6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FB2F8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B173EDF4.dotm</Template>
  <TotalTime>0</TotalTime>
  <Pages>2</Pages>
  <Words>287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2019-01-21T10:43:00Z</dcterms:created>
  <dcterms:modified xsi:type="dcterms:W3CDTF">2019-01-21T11:28:00Z</dcterms:modified>
</cp:coreProperties>
</file>