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Normal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3891"/>
        <w:gridCol w:w="11371"/>
      </w:tblGrid>
      <w:tr w:rsidR="00A61F4E" w:rsidRPr="00F036CB" w14:paraId="1F68E2AA" w14:textId="77777777" w:rsidTr="00F036CB">
        <w:trPr>
          <w:trHeight w:val="24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2EE6" w14:textId="77777777" w:rsidR="00A61F4E" w:rsidRPr="00F036CB" w:rsidRDefault="00A61F4E" w:rsidP="00F036CB">
            <w:pPr>
              <w:pStyle w:val="aTabellentitel"/>
              <w:spacing w:line="276" w:lineRule="auto"/>
              <w:rPr>
                <w:rFonts w:ascii="Arial" w:hAnsi="Arial" w:cs="Arial"/>
                <w:i/>
                <w:iCs/>
                <w:sz w:val="24"/>
              </w:rPr>
            </w:pPr>
            <w:r w:rsidRPr="00F036CB">
              <w:rPr>
                <w:rFonts w:ascii="Arial" w:hAnsi="Arial" w:cs="Arial"/>
                <w:i/>
                <w:iCs/>
              </w:rPr>
              <w:t>Lerngelegenheit</w:t>
            </w:r>
          </w:p>
        </w:tc>
        <w:tc>
          <w:tcPr>
            <w:tcW w:w="1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6435035" w14:textId="4B43EAFB" w:rsidR="00A61F4E" w:rsidRPr="00F036CB" w:rsidRDefault="00A61F4E" w:rsidP="00F036CB">
            <w:pPr>
              <w:pStyle w:val="aStandard"/>
              <w:spacing w:line="276" w:lineRule="auto"/>
              <w:rPr>
                <w:rFonts w:ascii="Arial" w:hAnsi="Arial" w:cs="Arial"/>
                <w:iCs/>
                <w:sz w:val="24"/>
              </w:rPr>
            </w:pPr>
            <w:r w:rsidRPr="00F036CB">
              <w:rPr>
                <w:rFonts w:ascii="Arial" w:hAnsi="Arial" w:cs="Arial"/>
                <w:iCs/>
                <w:sz w:val="24"/>
              </w:rPr>
              <w:t>Pflastern einer Terrasse</w:t>
            </w:r>
          </w:p>
        </w:tc>
      </w:tr>
      <w:tr w:rsidR="003E69B7" w:rsidRPr="00F036CB" w14:paraId="6047E78C" w14:textId="77777777" w:rsidTr="00F036CB">
        <w:trPr>
          <w:trHeight w:val="24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C4C55" w14:textId="77777777" w:rsidR="003E69B7" w:rsidRPr="00F036CB" w:rsidRDefault="003E69B7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Fachrichtung</w:t>
            </w:r>
          </w:p>
        </w:tc>
        <w:tc>
          <w:tcPr>
            <w:tcW w:w="1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911AC" w14:textId="5288A5C1" w:rsidR="003E69B7" w:rsidRPr="00F036CB" w:rsidRDefault="00A95466" w:rsidP="00F036CB">
            <w:pPr>
              <w:pStyle w:val="aStandard"/>
              <w:spacing w:line="276" w:lineRule="auto"/>
              <w:rPr>
                <w:rStyle w:val="aunterstrichen"/>
                <w:rFonts w:ascii="Arial" w:hAnsi="Arial" w:cs="Arial"/>
                <w:sz w:val="24"/>
                <w:u w:val="none"/>
              </w:rPr>
            </w:pPr>
            <w:r w:rsidRPr="00F036CB">
              <w:rPr>
                <w:rStyle w:val="aunterstrichen"/>
                <w:rFonts w:ascii="Arial" w:hAnsi="Arial" w:cs="Arial"/>
                <w:sz w:val="24"/>
                <w:u w:val="none"/>
              </w:rPr>
              <w:t>Bautechnik</w:t>
            </w:r>
          </w:p>
        </w:tc>
      </w:tr>
      <w:tr w:rsidR="003E69B7" w:rsidRPr="00F036CB" w14:paraId="71BBBD30" w14:textId="77777777" w:rsidTr="00F036CB">
        <w:trPr>
          <w:trHeight w:val="24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CD8F" w14:textId="77777777" w:rsidR="003E69B7" w:rsidRPr="00F036CB" w:rsidRDefault="003E69B7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Ausbildungsberuf</w:t>
            </w:r>
          </w:p>
        </w:tc>
        <w:tc>
          <w:tcPr>
            <w:tcW w:w="1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CCFC7" w14:textId="39BB487F" w:rsidR="003E69B7" w:rsidRPr="00F036CB" w:rsidRDefault="00F036CB" w:rsidP="00F036CB">
            <w:pPr>
              <w:pStyle w:val="aStandard"/>
              <w:spacing w:line="276" w:lineRule="auto"/>
              <w:rPr>
                <w:rStyle w:val="aunterstrichen"/>
                <w:rFonts w:ascii="Arial" w:hAnsi="Arial" w:cs="Arial"/>
                <w:sz w:val="24"/>
                <w:u w:val="none"/>
              </w:rPr>
            </w:pPr>
            <w:r w:rsidRPr="00F036CB">
              <w:rPr>
                <w:rStyle w:val="aunterstrichen"/>
                <w:rFonts w:ascii="Arial" w:hAnsi="Arial" w:cs="Arial"/>
                <w:sz w:val="24"/>
                <w:u w:val="none"/>
              </w:rPr>
              <w:t>Straßenwärterin/Straßenwärter</w:t>
            </w:r>
          </w:p>
        </w:tc>
      </w:tr>
      <w:tr w:rsidR="003E69B7" w:rsidRPr="00F036CB" w14:paraId="002A1B49" w14:textId="77777777" w:rsidTr="00F036CB">
        <w:trPr>
          <w:trHeight w:val="24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C79C" w14:textId="77777777" w:rsidR="003E69B7" w:rsidRPr="00F036CB" w:rsidRDefault="003E69B7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Lernfeld</w:t>
            </w:r>
          </w:p>
        </w:tc>
        <w:tc>
          <w:tcPr>
            <w:tcW w:w="1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7782C" w14:textId="1EAFBD98" w:rsidR="003E69B7" w:rsidRPr="00F036CB" w:rsidRDefault="00A95466" w:rsidP="00F036CB">
            <w:pPr>
              <w:pStyle w:val="aStandard"/>
              <w:spacing w:line="276" w:lineRule="auto"/>
              <w:rPr>
                <w:rStyle w:val="aunterstrichen"/>
                <w:rFonts w:ascii="Arial" w:hAnsi="Arial" w:cs="Arial"/>
                <w:sz w:val="24"/>
                <w:u w:val="none"/>
              </w:rPr>
            </w:pPr>
            <w:r w:rsidRPr="00F036CB">
              <w:rPr>
                <w:rStyle w:val="aunterstrichen"/>
                <w:rFonts w:ascii="Arial" w:hAnsi="Arial" w:cs="Arial"/>
                <w:sz w:val="24"/>
                <w:u w:val="none"/>
              </w:rPr>
              <w:t>2: Instandhalten der Pflasterfläche</w:t>
            </w:r>
          </w:p>
        </w:tc>
      </w:tr>
      <w:tr w:rsidR="003E69B7" w:rsidRPr="00F036CB" w14:paraId="2C0A525B" w14:textId="77777777" w:rsidTr="00F036CB">
        <w:trPr>
          <w:trHeight w:val="24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DEA4" w14:textId="77777777" w:rsidR="00F036CB" w:rsidRDefault="00F036CB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>
              <w:rPr>
                <w:rStyle w:val="afett"/>
                <w:rFonts w:ascii="Arial" w:hAnsi="Arial" w:cs="Arial"/>
                <w:sz w:val="24"/>
              </w:rPr>
              <w:t>Lernaufgabe</w:t>
            </w:r>
          </w:p>
          <w:p w14:paraId="6A657730" w14:textId="47C8503C" w:rsidR="003E69B7" w:rsidRPr="00F036CB" w:rsidRDefault="003E69B7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Handlungssituation</w:t>
            </w:r>
          </w:p>
        </w:tc>
        <w:tc>
          <w:tcPr>
            <w:tcW w:w="1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A6B11" w14:textId="05E05B0A" w:rsidR="003E69B7" w:rsidRPr="00F036CB" w:rsidRDefault="003868C4" w:rsidP="00F036CB">
            <w:pPr>
              <w:pStyle w:val="aStandard"/>
              <w:spacing w:line="276" w:lineRule="auto"/>
              <w:rPr>
                <w:rStyle w:val="aunterstrichen"/>
                <w:rFonts w:ascii="Arial" w:hAnsi="Arial" w:cs="Arial"/>
                <w:sz w:val="24"/>
                <w:u w:val="none"/>
              </w:rPr>
            </w:pPr>
            <w:r w:rsidRPr="00F036CB">
              <w:rPr>
                <w:rStyle w:val="aunterstrichen"/>
                <w:rFonts w:ascii="Arial" w:hAnsi="Arial" w:cs="Arial"/>
                <w:sz w:val="24"/>
                <w:u w:val="none"/>
              </w:rPr>
              <w:t>Pflastern einer Terrasse</w:t>
            </w:r>
          </w:p>
        </w:tc>
      </w:tr>
      <w:tr w:rsidR="003E69B7" w:rsidRPr="00F036CB" w14:paraId="15A778C6" w14:textId="77777777" w:rsidTr="00F036CB">
        <w:trPr>
          <w:trHeight w:val="48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EA9BE" w14:textId="77777777" w:rsidR="00F036CB" w:rsidRDefault="003E69B7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 xml:space="preserve">Beschreibung der </w:t>
            </w:r>
          </w:p>
          <w:p w14:paraId="2306251B" w14:textId="28016078" w:rsidR="003E69B7" w:rsidRPr="00F036CB" w:rsidRDefault="003E69B7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Lerngelegenheit</w:t>
            </w:r>
          </w:p>
        </w:tc>
        <w:tc>
          <w:tcPr>
            <w:tcW w:w="1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A518E" w14:textId="1CD06124" w:rsidR="003E69B7" w:rsidRPr="00F036CB" w:rsidRDefault="003868C4" w:rsidP="00F036CB">
            <w:pPr>
              <w:pStyle w:val="aStandard"/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F036CB">
              <w:rPr>
                <w:rFonts w:ascii="Arial" w:eastAsia="Arial" w:hAnsi="Arial" w:cs="Arial"/>
                <w:sz w:val="24"/>
              </w:rPr>
              <w:t>Die Auszubildenden erlernen die Arbeitsschritte, die beim Pflastern einer Te</w:t>
            </w:r>
            <w:r w:rsidR="00452446" w:rsidRPr="00F036CB">
              <w:rPr>
                <w:rFonts w:ascii="Arial" w:eastAsia="Arial" w:hAnsi="Arial" w:cs="Arial"/>
                <w:sz w:val="24"/>
              </w:rPr>
              <w:t>r</w:t>
            </w:r>
            <w:r w:rsidRPr="00F036CB">
              <w:rPr>
                <w:rFonts w:ascii="Arial" w:eastAsia="Arial" w:hAnsi="Arial" w:cs="Arial"/>
                <w:sz w:val="24"/>
              </w:rPr>
              <w:t>rasse durchgeführt werden müssen.</w:t>
            </w:r>
            <w:r w:rsidR="00452446" w:rsidRPr="00F036CB">
              <w:rPr>
                <w:rFonts w:ascii="Arial" w:eastAsia="Arial" w:hAnsi="Arial" w:cs="Arial"/>
                <w:sz w:val="24"/>
              </w:rPr>
              <w:t xml:space="preserve"> Zunächst wird mit einer Wortschatzübung das erforderliche Fachvokabular eingeführt.</w:t>
            </w:r>
          </w:p>
        </w:tc>
      </w:tr>
      <w:tr w:rsidR="003E69B7" w:rsidRPr="00F036CB" w14:paraId="7068A120" w14:textId="77777777" w:rsidTr="00F036CB">
        <w:trPr>
          <w:trHeight w:val="284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102A5" w14:textId="77777777" w:rsidR="003E69B7" w:rsidRPr="00F036CB" w:rsidRDefault="00FF6319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s</w:t>
            </w:r>
            <w:r w:rsidR="003E69B7" w:rsidRPr="00F036CB">
              <w:rPr>
                <w:rStyle w:val="afett"/>
                <w:rFonts w:ascii="Arial" w:hAnsi="Arial" w:cs="Arial"/>
                <w:sz w:val="24"/>
              </w:rPr>
              <w:t>prachliche Operatoren</w:t>
            </w:r>
          </w:p>
        </w:tc>
        <w:tc>
          <w:tcPr>
            <w:tcW w:w="1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F4F0D" w14:textId="77569FE4" w:rsidR="003E69B7" w:rsidRPr="00F036CB" w:rsidRDefault="003868C4" w:rsidP="00F036CB">
            <w:pPr>
              <w:pStyle w:val="a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F036CB">
              <w:rPr>
                <w:rFonts w:ascii="Arial" w:eastAsia="Arial" w:hAnsi="Arial" w:cs="Arial"/>
                <w:sz w:val="24"/>
              </w:rPr>
              <w:t xml:space="preserve">beschreiben, </w:t>
            </w:r>
            <w:r w:rsidR="00452446" w:rsidRPr="00F036CB">
              <w:rPr>
                <w:rFonts w:ascii="Arial" w:eastAsia="Arial" w:hAnsi="Arial" w:cs="Arial"/>
                <w:sz w:val="24"/>
              </w:rPr>
              <w:t>zuordnen, bilden</w:t>
            </w:r>
          </w:p>
        </w:tc>
      </w:tr>
      <w:tr w:rsidR="003E69B7" w:rsidRPr="00F036CB" w14:paraId="4A202CFC" w14:textId="77777777" w:rsidTr="00F036CB">
        <w:trPr>
          <w:trHeight w:val="260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5E289" w14:textId="77777777" w:rsidR="003E69B7" w:rsidRPr="00F036CB" w:rsidRDefault="00FF6319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S</w:t>
            </w:r>
            <w:r w:rsidR="0008480A" w:rsidRPr="00F036CB">
              <w:rPr>
                <w:rStyle w:val="afett"/>
                <w:rFonts w:ascii="Arial" w:hAnsi="Arial" w:cs="Arial"/>
                <w:sz w:val="24"/>
              </w:rPr>
              <w:t>tolpersteine</w:t>
            </w:r>
            <w:r w:rsidR="003E69B7" w:rsidRPr="00F036CB">
              <w:rPr>
                <w:rStyle w:val="afett"/>
                <w:rFonts w:ascii="Arial" w:hAnsi="Arial" w:cs="Arial"/>
                <w:sz w:val="24"/>
              </w:rPr>
              <w:t xml:space="preserve"> auf Wort- und Satzebene</w:t>
            </w:r>
          </w:p>
        </w:tc>
        <w:tc>
          <w:tcPr>
            <w:tcW w:w="1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448B4" w14:textId="7978BADF" w:rsidR="00F036CB" w:rsidRDefault="003868C4" w:rsidP="00F036CB">
            <w:pPr>
              <w:pStyle w:val="aStandard"/>
              <w:spacing w:line="276" w:lineRule="auto"/>
              <w:rPr>
                <w:rStyle w:val="aunterstrichen"/>
                <w:rFonts w:ascii="Arial" w:hAnsi="Arial" w:cs="Arial"/>
                <w:sz w:val="24"/>
                <w:u w:val="none"/>
              </w:rPr>
            </w:pPr>
            <w:r w:rsidRPr="00F036CB">
              <w:rPr>
                <w:rStyle w:val="aunterstrichen"/>
                <w:rFonts w:ascii="Arial" w:hAnsi="Arial" w:cs="Arial"/>
                <w:sz w:val="24"/>
                <w:u w:val="none"/>
              </w:rPr>
              <w:t>Komposita (Flächenrüttler, Pflasterb</w:t>
            </w:r>
            <w:r w:rsidR="00452446" w:rsidRPr="00F036CB">
              <w:rPr>
                <w:rStyle w:val="aunterstrichen"/>
                <w:rFonts w:ascii="Arial" w:hAnsi="Arial" w:cs="Arial"/>
                <w:sz w:val="24"/>
                <w:u w:val="none"/>
              </w:rPr>
              <w:t>ett</w:t>
            </w:r>
            <w:r w:rsidR="00F036CB">
              <w:rPr>
                <w:rStyle w:val="aunterstrichen"/>
                <w:rFonts w:ascii="Arial" w:hAnsi="Arial" w:cs="Arial"/>
                <w:sz w:val="24"/>
                <w:u w:val="none"/>
              </w:rPr>
              <w:t>, Längsgefälle…</w:t>
            </w:r>
            <w:r w:rsidRPr="00F036CB">
              <w:rPr>
                <w:rStyle w:val="aunterstrichen"/>
                <w:rFonts w:ascii="Arial" w:hAnsi="Arial" w:cs="Arial"/>
                <w:sz w:val="24"/>
                <w:u w:val="none"/>
              </w:rPr>
              <w:t xml:space="preserve">), </w:t>
            </w:r>
          </w:p>
          <w:p w14:paraId="1AD074DE" w14:textId="3CEC0878" w:rsidR="003E69B7" w:rsidRPr="00F036CB" w:rsidRDefault="003868C4" w:rsidP="00F036CB">
            <w:pPr>
              <w:pStyle w:val="aStandard"/>
              <w:spacing w:line="276" w:lineRule="auto"/>
              <w:rPr>
                <w:rStyle w:val="aunterstrichen"/>
                <w:rFonts w:ascii="Arial" w:hAnsi="Arial" w:cs="Arial"/>
                <w:sz w:val="24"/>
                <w:u w:val="none"/>
              </w:rPr>
            </w:pPr>
            <w:r w:rsidRPr="00F036CB">
              <w:rPr>
                <w:rStyle w:val="aunterstrichen"/>
                <w:rFonts w:ascii="Arial" w:hAnsi="Arial" w:cs="Arial"/>
                <w:sz w:val="24"/>
                <w:u w:val="none"/>
              </w:rPr>
              <w:t>trennbare Verben (ein</w:t>
            </w:r>
            <w:r w:rsidR="00F036CB">
              <w:rPr>
                <w:rStyle w:val="aunterstrichen"/>
                <w:rFonts w:ascii="Arial" w:hAnsi="Arial" w:cs="Arial"/>
                <w:sz w:val="24"/>
                <w:u w:val="none"/>
              </w:rPr>
              <w:t>kehren, einschlämmen, absanden…</w:t>
            </w:r>
            <w:r w:rsidRPr="00F036CB">
              <w:rPr>
                <w:rStyle w:val="aunterstrichen"/>
                <w:rFonts w:ascii="Arial" w:hAnsi="Arial" w:cs="Arial"/>
                <w:sz w:val="24"/>
                <w:u w:val="none"/>
              </w:rPr>
              <w:t>)</w:t>
            </w:r>
          </w:p>
        </w:tc>
      </w:tr>
      <w:tr w:rsidR="003E69B7" w:rsidRPr="00F036CB" w14:paraId="733945D8" w14:textId="77777777" w:rsidTr="00F036CB">
        <w:trPr>
          <w:trHeight w:val="723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3164F" w14:textId="77777777" w:rsidR="00F036CB" w:rsidRDefault="00F036CB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>
              <w:rPr>
                <w:rStyle w:val="afett"/>
                <w:rFonts w:ascii="Arial" w:hAnsi="Arial" w:cs="Arial"/>
                <w:sz w:val="24"/>
              </w:rPr>
              <w:t>z</w:t>
            </w:r>
            <w:r w:rsidR="003E69B7" w:rsidRPr="00F036CB">
              <w:rPr>
                <w:rStyle w:val="afett"/>
                <w:rFonts w:ascii="Arial" w:hAnsi="Arial" w:cs="Arial"/>
                <w:sz w:val="24"/>
              </w:rPr>
              <w:t xml:space="preserve">u erwerbende </w:t>
            </w:r>
          </w:p>
          <w:p w14:paraId="4F6A8C33" w14:textId="795192A1" w:rsidR="003E69B7" w:rsidRPr="00F036CB" w:rsidRDefault="003E69B7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Kompetenzen</w:t>
            </w:r>
          </w:p>
        </w:tc>
        <w:tc>
          <w:tcPr>
            <w:tcW w:w="1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15366" w14:textId="334FB63A" w:rsidR="00810607" w:rsidRPr="00F036CB" w:rsidRDefault="003868C4" w:rsidP="00F036CB">
            <w:pPr>
              <w:pStyle w:val="aStandard"/>
              <w:spacing w:line="276" w:lineRule="auto"/>
              <w:rPr>
                <w:rFonts w:ascii="Arial" w:hAnsi="Arial" w:cs="Arial"/>
                <w:sz w:val="24"/>
              </w:rPr>
            </w:pPr>
            <w:r w:rsidRPr="00F036CB">
              <w:rPr>
                <w:rFonts w:ascii="Arial" w:hAnsi="Arial" w:cs="Arial"/>
                <w:sz w:val="24"/>
              </w:rPr>
              <w:t>Die Auszubildenden sollen verschiedene Arbeitsschritte unterscheiden und beschreiben und mithilfe eines vorgegebenen Rasters (Satzbaukasten) erläutern.</w:t>
            </w:r>
          </w:p>
        </w:tc>
      </w:tr>
    </w:tbl>
    <w:p w14:paraId="58464DAD" w14:textId="0133C499" w:rsidR="008F14B5" w:rsidRDefault="008F14B5" w:rsidP="00F036CB">
      <w:pPr>
        <w:pStyle w:val="aStandard"/>
        <w:spacing w:line="276" w:lineRule="auto"/>
        <w:rPr>
          <w:rFonts w:ascii="Arial" w:hAnsi="Arial" w:cs="Arial"/>
          <w:sz w:val="24"/>
        </w:rPr>
      </w:pPr>
    </w:p>
    <w:p w14:paraId="3A9DC095" w14:textId="77777777" w:rsidR="00F036CB" w:rsidRDefault="00F036CB" w:rsidP="00D31B67">
      <w:pPr>
        <w:pStyle w:val="aStandard"/>
        <w:shd w:val="clear" w:color="auto" w:fill="FFE599" w:themeFill="accent4" w:themeFillTint="66"/>
        <w:spacing w:line="276" w:lineRule="auto"/>
        <w:rPr>
          <w:rStyle w:val="afett"/>
          <w:rFonts w:ascii="Arial" w:hAnsi="Arial" w:cs="Arial"/>
          <w:sz w:val="24"/>
        </w:rPr>
        <w:sectPr w:rsidR="00F036CB" w:rsidSect="00AB5F2E">
          <w:footerReference w:type="default" r:id="rId7"/>
          <w:pgSz w:w="16820" w:h="11900" w:orient="landscape"/>
          <w:pgMar w:top="720" w:right="720" w:bottom="720" w:left="720" w:header="708" w:footer="708" w:gutter="0"/>
          <w:cols w:space="720"/>
          <w:docGrid w:linePitch="326"/>
        </w:sectPr>
      </w:pPr>
      <w:bookmarkStart w:id="0" w:name="_GoBack"/>
      <w:bookmarkEnd w:id="0"/>
    </w:p>
    <w:tbl>
      <w:tblPr>
        <w:tblStyle w:val="TableNormal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1305"/>
        <w:gridCol w:w="2601"/>
        <w:gridCol w:w="2839"/>
        <w:gridCol w:w="2839"/>
        <w:gridCol w:w="2839"/>
        <w:gridCol w:w="2839"/>
      </w:tblGrid>
      <w:tr w:rsidR="00F036CB" w:rsidRPr="00F036CB" w14:paraId="23D3684E" w14:textId="77777777" w:rsidTr="003959E7">
        <w:trPr>
          <w:trHeight w:val="462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72C9D" w14:textId="3AE9E909" w:rsidR="00F036CB" w:rsidRPr="00F036CB" w:rsidRDefault="00F036CB" w:rsidP="00D31B67">
            <w:pPr>
              <w:pStyle w:val="aStandard"/>
              <w:shd w:val="clear" w:color="auto" w:fill="FFE599" w:themeFill="accent4" w:themeFillTint="66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lastRenderedPageBreak/>
              <w:t>Sprach</w:t>
            </w:r>
            <w:r w:rsidRPr="00F036CB">
              <w:rPr>
                <w:rStyle w:val="afett"/>
                <w:rFonts w:ascii="Arial" w:hAnsi="Arial" w:cs="Arial"/>
                <w:sz w:val="24"/>
              </w:rPr>
              <w:softHyphen/>
              <w:t>förderung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4A85" w14:textId="77777777" w:rsidR="00F036CB" w:rsidRPr="00F036CB" w:rsidRDefault="00F036CB" w:rsidP="00D31B67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sprachliche Herausforderung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28EBC" w14:textId="77777777" w:rsidR="00F036CB" w:rsidRPr="00F036CB" w:rsidRDefault="00F036CB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Hören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A818A" w14:textId="77777777" w:rsidR="00F036CB" w:rsidRPr="00F036CB" w:rsidRDefault="00F036CB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Sprechen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84A4C" w14:textId="77777777" w:rsidR="00F036CB" w:rsidRPr="00F036CB" w:rsidRDefault="00F036CB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Lesen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7242B" w14:textId="77777777" w:rsidR="00F036CB" w:rsidRPr="00F036CB" w:rsidRDefault="00F036CB" w:rsidP="00F036CB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Schreiben</w:t>
            </w:r>
          </w:p>
        </w:tc>
      </w:tr>
      <w:tr w:rsidR="00F036CB" w:rsidRPr="00F036CB" w14:paraId="7C01B092" w14:textId="77777777" w:rsidTr="003959E7">
        <w:trPr>
          <w:trHeight w:val="1203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0553448" w14:textId="77777777" w:rsidR="00F036CB" w:rsidRPr="00F036CB" w:rsidRDefault="00F036CB" w:rsidP="00D31B67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36D9E" w14:textId="77777777" w:rsidR="00F036CB" w:rsidRPr="00F036CB" w:rsidRDefault="00F036CB" w:rsidP="00D31B67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 xml:space="preserve">grammatikalische Strukturen und </w:t>
            </w:r>
          </w:p>
          <w:p w14:paraId="675140D5" w14:textId="77777777" w:rsidR="00F036CB" w:rsidRPr="00F036CB" w:rsidRDefault="00F036CB" w:rsidP="00D31B67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(Fach-)Vokabular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0BF6" w14:textId="77777777" w:rsidR="00F036CB" w:rsidRPr="00F036CB" w:rsidRDefault="00F036CB" w:rsidP="00D31B67">
            <w:pPr>
              <w:pStyle w:val="aStandard"/>
              <w:spacing w:line="276" w:lineRule="auto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4BB5F" w14:textId="77777777" w:rsidR="00F036CB" w:rsidRPr="00F036CB" w:rsidRDefault="00F036CB" w:rsidP="00D31B67">
            <w:pPr>
              <w:pStyle w:val="aStandard"/>
              <w:spacing w:line="276" w:lineRule="auto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3800" w14:textId="77777777" w:rsidR="00F036CB" w:rsidRPr="00F036CB" w:rsidRDefault="00F036CB" w:rsidP="00D31B67">
            <w:pPr>
              <w:pStyle w:val="aStandard"/>
              <w:spacing w:line="276" w:lineRule="auto"/>
              <w:rPr>
                <w:rFonts w:ascii="Arial" w:hAnsi="Arial" w:cs="Arial"/>
                <w:sz w:val="24"/>
                <w:highlight w:val="yellow"/>
              </w:rPr>
            </w:pPr>
            <w:r w:rsidRPr="00F036CB">
              <w:rPr>
                <w:rFonts w:ascii="Arial" w:hAnsi="Arial" w:cs="Arial"/>
                <w:sz w:val="24"/>
              </w:rPr>
              <w:t>Fachvokabular zum Pflastern einer Terrasse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4805" w14:textId="77777777" w:rsidR="00F036CB" w:rsidRPr="00F036CB" w:rsidRDefault="00F036CB" w:rsidP="00D31B67">
            <w:pPr>
              <w:pStyle w:val="aStandard"/>
              <w:spacing w:line="276" w:lineRule="auto"/>
              <w:rPr>
                <w:rFonts w:ascii="Arial" w:hAnsi="Arial" w:cs="Arial"/>
                <w:sz w:val="24"/>
                <w:highlight w:val="yellow"/>
              </w:rPr>
            </w:pPr>
            <w:r w:rsidRPr="00F036CB">
              <w:rPr>
                <w:rFonts w:ascii="Arial" w:hAnsi="Arial" w:cs="Arial"/>
                <w:sz w:val="24"/>
              </w:rPr>
              <w:t>Schülerinnen und Schüler bringen Sätze in die richtige Reihenfolge, formulieren in eigenen Sätzen die Arbeitsschritte des Pflasterns</w:t>
            </w:r>
          </w:p>
        </w:tc>
      </w:tr>
      <w:tr w:rsidR="00F036CB" w:rsidRPr="00F036CB" w14:paraId="03AE6B89" w14:textId="77777777" w:rsidTr="003959E7">
        <w:trPr>
          <w:trHeight w:val="1203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7DFB930" w14:textId="77777777" w:rsidR="00F036CB" w:rsidRPr="00F036CB" w:rsidRDefault="00F036CB" w:rsidP="00D31B67">
            <w:pPr>
              <w:pStyle w:val="aStandard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052DD" w14:textId="77777777" w:rsidR="00F036CB" w:rsidRPr="00F036CB" w:rsidRDefault="00F036CB" w:rsidP="00D31B67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F036CB">
              <w:rPr>
                <w:rStyle w:val="afett"/>
                <w:rFonts w:ascii="Arial" w:hAnsi="Arial" w:cs="Arial"/>
                <w:sz w:val="24"/>
              </w:rPr>
              <w:t>Umsetzungshinweise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79565" w14:textId="77777777" w:rsidR="00F036CB" w:rsidRPr="00F036CB" w:rsidRDefault="00F036CB" w:rsidP="00D31B67">
            <w:pPr>
              <w:pStyle w:val="aStandard"/>
              <w:spacing w:line="276" w:lineRule="auto"/>
              <w:rPr>
                <w:rFonts w:ascii="Arial" w:hAnsi="Arial" w:cs="Arial"/>
                <w:sz w:val="24"/>
              </w:rPr>
            </w:pPr>
            <w:r w:rsidRPr="00F036CB">
              <w:rPr>
                <w:rFonts w:ascii="Arial" w:hAnsi="Arial" w:cs="Arial"/>
                <w:sz w:val="24"/>
              </w:rPr>
              <w:t>Lehrkraft erklärt die Arbeitsschritte anhand von Bildern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0481" w14:textId="77777777" w:rsidR="00F036CB" w:rsidRPr="00F036CB" w:rsidRDefault="00F036CB" w:rsidP="00D31B67">
            <w:pPr>
              <w:pStyle w:val="aStandard"/>
              <w:spacing w:line="276" w:lineRule="auto"/>
              <w:rPr>
                <w:rFonts w:ascii="Arial" w:hAnsi="Arial" w:cs="Arial"/>
                <w:sz w:val="24"/>
              </w:rPr>
            </w:pPr>
            <w:r w:rsidRPr="00F036CB">
              <w:rPr>
                <w:rFonts w:ascii="Arial" w:hAnsi="Arial" w:cs="Arial"/>
                <w:sz w:val="24"/>
              </w:rPr>
              <w:t>Schülerinnen und Schüler erklären sich in Partnerarbeit, welche Arbeitsschritte durchzuführen sind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8A746" w14:textId="77777777" w:rsidR="00F036CB" w:rsidRPr="00F036CB" w:rsidRDefault="00F036CB" w:rsidP="00D31B67">
            <w:pPr>
              <w:pStyle w:val="aStandard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FD2D" w14:textId="77777777" w:rsidR="00F036CB" w:rsidRPr="00F036CB" w:rsidRDefault="00F036CB" w:rsidP="00D31B67">
            <w:pPr>
              <w:pStyle w:val="aStandard"/>
              <w:spacing w:line="276" w:lineRule="auto"/>
              <w:rPr>
                <w:rFonts w:ascii="Arial" w:hAnsi="Arial" w:cs="Arial"/>
                <w:sz w:val="24"/>
              </w:rPr>
            </w:pPr>
            <w:r w:rsidRPr="00F036CB">
              <w:rPr>
                <w:rFonts w:ascii="Arial" w:hAnsi="Arial" w:cs="Arial"/>
                <w:sz w:val="24"/>
              </w:rPr>
              <w:t>Schüler ergänzen das vorbereitete Arbeitsblatt mit den entsprechenden Arbeitsschritten</w:t>
            </w:r>
          </w:p>
        </w:tc>
      </w:tr>
    </w:tbl>
    <w:p w14:paraId="3A09C014" w14:textId="77777777" w:rsidR="00F036CB" w:rsidRPr="00F036CB" w:rsidRDefault="00F036CB" w:rsidP="00F036CB">
      <w:pPr>
        <w:pStyle w:val="aStandard"/>
        <w:spacing w:line="276" w:lineRule="auto"/>
        <w:rPr>
          <w:rFonts w:ascii="Arial" w:hAnsi="Arial" w:cs="Arial"/>
          <w:sz w:val="24"/>
        </w:rPr>
      </w:pPr>
    </w:p>
    <w:sectPr w:rsidR="00F036CB" w:rsidRPr="00F036CB" w:rsidSect="00AB5F2E">
      <w:pgSz w:w="16820" w:h="11900" w:orient="landscape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19AC2" w14:textId="77777777" w:rsidR="00DA4770" w:rsidRDefault="00DA4770">
      <w:r>
        <w:separator/>
      </w:r>
    </w:p>
  </w:endnote>
  <w:endnote w:type="continuationSeparator" w:id="0">
    <w:p w14:paraId="7DEB8667" w14:textId="77777777" w:rsidR="00DA4770" w:rsidRDefault="00DA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825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A0D286" w14:textId="2F7A30E9" w:rsidR="00A61F4E" w:rsidRDefault="00A61F4E">
            <w:pPr>
              <w:pStyle w:val="Fuzeile"/>
              <w:jc w:val="right"/>
            </w:pPr>
            <w:r w:rsidRPr="00A61F4E">
              <w:rPr>
                <w:rFonts w:ascii="Arial" w:hAnsi="Arial" w:cs="Arial"/>
                <w:sz w:val="22"/>
                <w:szCs w:val="22"/>
              </w:rPr>
              <w:t xml:space="preserve">Seite </w:t>
            </w:r>
            <w:r w:rsidRPr="00A61F4E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A61F4E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A61F4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B11065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A61F4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A61F4E">
              <w:rPr>
                <w:rFonts w:ascii="Arial" w:hAnsi="Arial" w:cs="Arial"/>
                <w:sz w:val="22"/>
                <w:szCs w:val="22"/>
              </w:rPr>
              <w:t xml:space="preserve"> von </w:t>
            </w:r>
            <w:r w:rsidRPr="00A61F4E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A61F4E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A61F4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B11065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A61F4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80A14" w14:textId="77777777" w:rsidR="00DA4770" w:rsidRDefault="00DA4770">
      <w:r>
        <w:separator/>
      </w:r>
    </w:p>
  </w:footnote>
  <w:footnote w:type="continuationSeparator" w:id="0">
    <w:p w14:paraId="4C5AF84E" w14:textId="77777777" w:rsidR="00DA4770" w:rsidRDefault="00DA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F508F"/>
    <w:multiLevelType w:val="hybridMultilevel"/>
    <w:tmpl w:val="1BACF592"/>
    <w:lvl w:ilvl="0" w:tplc="E28A5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53"/>
    <w:rsid w:val="000013E0"/>
    <w:rsid w:val="00041269"/>
    <w:rsid w:val="0008480A"/>
    <w:rsid w:val="000B107C"/>
    <w:rsid w:val="000D3E57"/>
    <w:rsid w:val="00115C17"/>
    <w:rsid w:val="0025311C"/>
    <w:rsid w:val="00291B49"/>
    <w:rsid w:val="002C2C1A"/>
    <w:rsid w:val="002D028F"/>
    <w:rsid w:val="002D7EEB"/>
    <w:rsid w:val="002E53D5"/>
    <w:rsid w:val="00333560"/>
    <w:rsid w:val="00347A14"/>
    <w:rsid w:val="00382D8E"/>
    <w:rsid w:val="003868C4"/>
    <w:rsid w:val="003959E7"/>
    <w:rsid w:val="003C1ED3"/>
    <w:rsid w:val="003E69B7"/>
    <w:rsid w:val="00452446"/>
    <w:rsid w:val="00483131"/>
    <w:rsid w:val="004936B8"/>
    <w:rsid w:val="004D0D3E"/>
    <w:rsid w:val="0056723A"/>
    <w:rsid w:val="00572EB2"/>
    <w:rsid w:val="005F0014"/>
    <w:rsid w:val="006332EE"/>
    <w:rsid w:val="006427A6"/>
    <w:rsid w:val="00667DEB"/>
    <w:rsid w:val="0067772C"/>
    <w:rsid w:val="006E1F95"/>
    <w:rsid w:val="007122F3"/>
    <w:rsid w:val="00735034"/>
    <w:rsid w:val="007620D7"/>
    <w:rsid w:val="00782CD9"/>
    <w:rsid w:val="007D037B"/>
    <w:rsid w:val="007D1F13"/>
    <w:rsid w:val="00810607"/>
    <w:rsid w:val="008F14B5"/>
    <w:rsid w:val="0091512B"/>
    <w:rsid w:val="0095100C"/>
    <w:rsid w:val="009B2063"/>
    <w:rsid w:val="009C3A53"/>
    <w:rsid w:val="009D6312"/>
    <w:rsid w:val="009E3133"/>
    <w:rsid w:val="009E7A0D"/>
    <w:rsid w:val="00A06905"/>
    <w:rsid w:val="00A61F4E"/>
    <w:rsid w:val="00A626EC"/>
    <w:rsid w:val="00A75A9C"/>
    <w:rsid w:val="00A86314"/>
    <w:rsid w:val="00A95466"/>
    <w:rsid w:val="00AA0AD3"/>
    <w:rsid w:val="00AA1CFB"/>
    <w:rsid w:val="00AB5F2E"/>
    <w:rsid w:val="00B11065"/>
    <w:rsid w:val="00B508B2"/>
    <w:rsid w:val="00B54E14"/>
    <w:rsid w:val="00B8322C"/>
    <w:rsid w:val="00BB665E"/>
    <w:rsid w:val="00C133B9"/>
    <w:rsid w:val="00C33C72"/>
    <w:rsid w:val="00C41DF4"/>
    <w:rsid w:val="00C61E08"/>
    <w:rsid w:val="00C838AB"/>
    <w:rsid w:val="00CD1D55"/>
    <w:rsid w:val="00D113DE"/>
    <w:rsid w:val="00D270C6"/>
    <w:rsid w:val="00D45024"/>
    <w:rsid w:val="00D45BBF"/>
    <w:rsid w:val="00D56C26"/>
    <w:rsid w:val="00DA4770"/>
    <w:rsid w:val="00DA5B69"/>
    <w:rsid w:val="00DC4EF1"/>
    <w:rsid w:val="00E479DC"/>
    <w:rsid w:val="00E64970"/>
    <w:rsid w:val="00E71B3C"/>
    <w:rsid w:val="00EE0D02"/>
    <w:rsid w:val="00EF00EE"/>
    <w:rsid w:val="00F036CB"/>
    <w:rsid w:val="00F1344F"/>
    <w:rsid w:val="00F363DC"/>
    <w:rsid w:val="00FC2D88"/>
    <w:rsid w:val="00FD38F3"/>
    <w:rsid w:val="00FF6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C55A"/>
  <w15:docId w15:val="{01D2EB0C-DE92-4617-8F4A-96605229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D45BBF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D0D3E"/>
    <w:rPr>
      <w:u w:val="single"/>
    </w:rPr>
  </w:style>
  <w:style w:type="table" w:customStyle="1" w:styleId="TableNormal">
    <w:name w:val="Table Normal"/>
    <w:rsid w:val="004D0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4D0D3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uzeile">
    <w:name w:val="footer"/>
    <w:link w:val="FuzeileZchn"/>
    <w:uiPriority w:val="99"/>
    <w:rsid w:val="004D0D3E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ext">
    <w:name w:val="Text"/>
    <w:rsid w:val="004D0D3E"/>
    <w:rPr>
      <w:rFonts w:ascii="Helvetica Neue" w:hAnsi="Helvetica Neue" w:cs="Arial Unicode MS"/>
      <w:color w:val="000000"/>
      <w:sz w:val="22"/>
      <w:szCs w:val="22"/>
    </w:rPr>
  </w:style>
  <w:style w:type="paragraph" w:customStyle="1" w:styleId="aStandard">
    <w:name w:val="a_Standard"/>
    <w:basedOn w:val="Standard"/>
    <w:rsid w:val="00D45BBF"/>
    <w:rPr>
      <w:sz w:val="23"/>
    </w:rPr>
  </w:style>
  <w:style w:type="character" w:customStyle="1" w:styleId="afett">
    <w:name w:val="a_fett"/>
    <w:uiPriority w:val="1"/>
    <w:rsid w:val="00D45BBF"/>
    <w:rPr>
      <w:b/>
    </w:rPr>
  </w:style>
  <w:style w:type="character" w:customStyle="1" w:styleId="aunterstrichen">
    <w:name w:val="a_unterstrichen"/>
    <w:uiPriority w:val="1"/>
    <w:rsid w:val="00D45BBF"/>
    <w:rPr>
      <w:u w:val="single"/>
    </w:rPr>
  </w:style>
  <w:style w:type="paragraph" w:customStyle="1" w:styleId="aTabellentitel">
    <w:name w:val="a_Tabellentitel"/>
    <w:basedOn w:val="aStandard"/>
    <w:rsid w:val="00D45BBF"/>
    <w:rPr>
      <w:b/>
      <w:sz w:val="28"/>
    </w:rPr>
  </w:style>
  <w:style w:type="character" w:customStyle="1" w:styleId="akursiv">
    <w:name w:val="a_kursiv"/>
    <w:uiPriority w:val="1"/>
    <w:rsid w:val="00D45BBF"/>
    <w:rPr>
      <w:i/>
    </w:rPr>
  </w:style>
  <w:style w:type="character" w:styleId="Fett">
    <w:name w:val="Strong"/>
    <w:basedOn w:val="Absatz-Standardschriftart"/>
    <w:uiPriority w:val="22"/>
    <w:qFormat/>
    <w:rsid w:val="00AB5F2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26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26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26EC"/>
    <w:rPr>
      <w:rFonts w:ascii="Calibri" w:hAnsi="Calibri" w:cs="Arial Unicode MS"/>
      <w:color w:val="000000"/>
      <w:u w:color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26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26EC"/>
    <w:rPr>
      <w:rFonts w:ascii="Calibri" w:hAnsi="Calibri" w:cs="Arial Unicode MS"/>
      <w:b/>
      <w:bCs/>
      <w:color w:val="000000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26E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26EC"/>
    <w:rPr>
      <w:rFonts w:ascii="Segoe UI" w:hAnsi="Segoe UI" w:cs="Segoe UI"/>
      <w:color w:val="000000"/>
      <w:sz w:val="18"/>
      <w:szCs w:val="18"/>
      <w:u w:color="000000"/>
    </w:rPr>
  </w:style>
  <w:style w:type="paragraph" w:styleId="Listenabsatz">
    <w:name w:val="List Paragraph"/>
    <w:basedOn w:val="Standard"/>
    <w:uiPriority w:val="34"/>
    <w:qFormat/>
    <w:rsid w:val="00810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61F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1F4E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FuzeileZchn">
    <w:name w:val="Fußzeile Zchn"/>
    <w:basedOn w:val="Absatz-Standardschriftart"/>
    <w:link w:val="Fuzeile"/>
    <w:uiPriority w:val="99"/>
    <w:rsid w:val="00A61F4E"/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s\Documents\Benutzerdefinierte%20Office-Vorlagen\Raster%20Lerngelegenheit.dotx" TargetMode="Externa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Raster Lerngelegenheit.dotx</Template>
  <TotalTime>0</TotalTime>
  <Pages>2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Stahler, Doris (LA WI)</cp:lastModifiedBy>
  <cp:revision>2</cp:revision>
  <dcterms:created xsi:type="dcterms:W3CDTF">2021-03-31T14:27:00Z</dcterms:created>
  <dcterms:modified xsi:type="dcterms:W3CDTF">2021-03-31T14:27:00Z</dcterms:modified>
</cp:coreProperties>
</file>