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895DB" w14:textId="1E04FA2C" w:rsidR="001629EC" w:rsidRDefault="00616B57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E9BFE6" wp14:editId="5173DEC7">
                <wp:simplePos x="0" y="0"/>
                <wp:positionH relativeFrom="column">
                  <wp:posOffset>2273935</wp:posOffset>
                </wp:positionH>
                <wp:positionV relativeFrom="paragraph">
                  <wp:posOffset>80554</wp:posOffset>
                </wp:positionV>
                <wp:extent cx="2046605" cy="469231"/>
                <wp:effectExtent l="0" t="0" r="0" b="127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605" cy="46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DDA57" w14:textId="6BFBBA78" w:rsidR="007F50A6" w:rsidRPr="00616B57" w:rsidRDefault="007F50A6" w:rsidP="007F50A6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16B57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1945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9BFE6"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6" type="#_x0000_t202" style="position:absolute;margin-left:179.05pt;margin-top:6.35pt;width:161.15pt;height:36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" fillcolor="white [3201]" stroked="f" strokeweight=".5pt">
                <v:textbox>
                  <w:txbxContent>
                    <w:p w14:paraId="0B8DDA57" w14:textId="6BFBBA78" w:rsidR="007F50A6" w:rsidRPr="00616B57" w:rsidRDefault="007F50A6" w:rsidP="007F50A6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16B57">
                        <w:rPr>
                          <w:b/>
                          <w:bCs/>
                          <w:sz w:val="52"/>
                          <w:szCs w:val="52"/>
                        </w:rPr>
                        <w:t>1945</w:t>
                      </w:r>
                      <w:r w:rsidRPr="00616B57">
                        <w:rPr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BB9B7F1" w14:textId="745FAF69" w:rsidR="00AE5D2C" w:rsidRDefault="0040675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283C29" wp14:editId="55899687">
                <wp:simplePos x="0" y="0"/>
                <wp:positionH relativeFrom="column">
                  <wp:posOffset>3282134</wp:posOffset>
                </wp:positionH>
                <wp:positionV relativeFrom="paragraph">
                  <wp:posOffset>428988</wp:posOffset>
                </wp:positionV>
                <wp:extent cx="0" cy="4676412"/>
                <wp:effectExtent l="12700" t="0" r="25400" b="3556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641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3CCE4" id="Gerade Verbindung 1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33.8pt" to="258.45pt,40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" strokecolor="#4472c4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9EF7A0" wp14:editId="06D8BA63">
                <wp:simplePos x="0" y="0"/>
                <wp:positionH relativeFrom="column">
                  <wp:posOffset>-204056</wp:posOffset>
                </wp:positionH>
                <wp:positionV relativeFrom="paragraph">
                  <wp:posOffset>1985645</wp:posOffset>
                </wp:positionV>
                <wp:extent cx="3346450" cy="2275647"/>
                <wp:effectExtent l="0" t="0" r="19050" b="1079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2756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97C05" w14:textId="7208A656" w:rsidR="00D53BB2" w:rsidRDefault="00D53BB2" w:rsidP="00D53BB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Auswahl</w:t>
                            </w:r>
                            <w:r w:rsidR="001163F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anspruch</w:t>
                            </w:r>
                          </w:p>
                          <w:p w14:paraId="331A73F2" w14:textId="1111C5B0" w:rsidR="007F50A6" w:rsidRDefault="00D53BB2" w:rsidP="00D53BB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(Selektionismus)</w:t>
                            </w:r>
                            <w:r w:rsidR="007F50A6" w:rsidRPr="007F50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A938A37" w14:textId="77777777" w:rsidR="009F45C0" w:rsidRPr="00833617" w:rsidRDefault="009F45C0" w:rsidP="009F45C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826A94A" w14:textId="55B85CE4" w:rsidR="009F45C0" w:rsidRDefault="00D53BB2" w:rsidP="009F45C0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Rassistisch und antisemitisch motivierte </w:t>
                            </w:r>
                            <w:r w:rsidR="009F45C0">
                              <w:rPr>
                                <w:sz w:val="28"/>
                                <w:szCs w:val="28"/>
                                <w:u w:val="single"/>
                              </w:rPr>
                              <w:t>Einteilung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der Menschheit</w:t>
                            </w:r>
                            <w:r w:rsidR="009F45C0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in </w:t>
                            </w:r>
                            <w:r w:rsidR="009F45C0" w:rsidRPr="009F45C0">
                              <w:rPr>
                                <w:sz w:val="28"/>
                                <w:szCs w:val="28"/>
                                <w:u w:val="single"/>
                              </w:rPr>
                              <w:t>Herren- und Untermenschen:</w:t>
                            </w:r>
                          </w:p>
                          <w:p w14:paraId="5A47C638" w14:textId="77777777" w:rsidR="00406750" w:rsidRPr="00833617" w:rsidRDefault="00406750" w:rsidP="009F45C0">
                            <w:pPr>
                              <w:rPr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6AB46D8" w14:textId="11457D5E" w:rsidR="009F45C0" w:rsidRDefault="009F45C0" w:rsidP="009F45C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9F45C0">
                              <w:rPr>
                                <w:sz w:val="28"/>
                                <w:szCs w:val="28"/>
                              </w:rPr>
                              <w:t xml:space="preserve">positive Eigenschaften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für Arier</w:t>
                            </w:r>
                          </w:p>
                          <w:p w14:paraId="7C57952D" w14:textId="2DFA344A" w:rsidR="007F50A6" w:rsidRPr="009F45C0" w:rsidRDefault="007F50A6" w:rsidP="009F45C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9F45C0">
                              <w:rPr>
                                <w:sz w:val="28"/>
                                <w:szCs w:val="28"/>
                              </w:rPr>
                              <w:t>negative Eigenschaften für „</w:t>
                            </w:r>
                            <w:r w:rsidR="009F45C0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9F45C0">
                              <w:rPr>
                                <w:sz w:val="28"/>
                                <w:szCs w:val="28"/>
                              </w:rPr>
                              <w:t>icht-</w:t>
                            </w:r>
                            <w:r w:rsidR="009F45C0">
                              <w:rPr>
                                <w:sz w:val="28"/>
                                <w:szCs w:val="28"/>
                              </w:rPr>
                              <w:t>Arier</w:t>
                            </w:r>
                            <w:r w:rsidRPr="009F45C0">
                              <w:rPr>
                                <w:sz w:val="28"/>
                                <w:szCs w:val="28"/>
                              </w:rPr>
                              <w:t>“ Bevölkerungsteile (u. a. Juden, Slawen, Sinti- und Roma)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F7A0" id="Textfeld 32" o:spid="_x0000_s1027" type="#_x0000_t202" style="position:absolute;margin-left:-16.05pt;margin-top:156.35pt;width:263.5pt;height:17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" fillcolor="#d8d8d8 [2732]" strokeweight=".5pt">
                <v:textbox>
                  <w:txbxContent>
                    <w:p w14:paraId="6DB97C05" w14:textId="7208A656" w:rsidR="00D53BB2" w:rsidRDefault="00D53BB2" w:rsidP="00D53BB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Auswahl</w:t>
                      </w:r>
                      <w:r w:rsidR="001163F6">
                        <w:rPr>
                          <w:b/>
                          <w:bCs/>
                          <w:sz w:val="28"/>
                          <w:szCs w:val="28"/>
                        </w:rPr>
                        <w:t>anspruch</w:t>
                      </w:r>
                    </w:p>
                    <w:p w14:paraId="331A73F2" w14:textId="1111C5B0" w:rsidR="007F50A6" w:rsidRDefault="00D53BB2" w:rsidP="00D53BB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(Selektionismus)</w:t>
                      </w:r>
                      <w:r w:rsidR="007F50A6" w:rsidRPr="007F50A6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6A938A37" w14:textId="77777777" w:rsidR="009F45C0" w:rsidRPr="00833617" w:rsidRDefault="009F45C0" w:rsidP="009F45C0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7826A94A" w14:textId="55B85CE4" w:rsidR="009F45C0" w:rsidRDefault="00D53BB2" w:rsidP="009F45C0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Rassistisch und antisemitisch motivierte </w:t>
                      </w:r>
                      <w:r w:rsidR="009F45C0">
                        <w:rPr>
                          <w:sz w:val="28"/>
                          <w:szCs w:val="28"/>
                          <w:u w:val="single"/>
                        </w:rPr>
                        <w:t>Einteilung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der Menschheit</w:t>
                      </w:r>
                      <w:r w:rsidR="009F45C0">
                        <w:rPr>
                          <w:sz w:val="28"/>
                          <w:szCs w:val="28"/>
                          <w:u w:val="single"/>
                        </w:rPr>
                        <w:t xml:space="preserve"> in </w:t>
                      </w:r>
                      <w:r w:rsidR="009F45C0" w:rsidRPr="009F45C0">
                        <w:rPr>
                          <w:sz w:val="28"/>
                          <w:szCs w:val="28"/>
                          <w:u w:val="single"/>
                        </w:rPr>
                        <w:t>Herren- und Untermenschen:</w:t>
                      </w:r>
                    </w:p>
                    <w:p w14:paraId="5A47C638" w14:textId="77777777" w:rsidR="00406750" w:rsidRPr="00833617" w:rsidRDefault="00406750" w:rsidP="009F45C0">
                      <w:pPr>
                        <w:rPr>
                          <w:sz w:val="10"/>
                          <w:szCs w:val="10"/>
                          <w:u w:val="single"/>
                        </w:rPr>
                      </w:pPr>
                    </w:p>
                    <w:p w14:paraId="06AB46D8" w14:textId="11457D5E" w:rsidR="009F45C0" w:rsidRDefault="009F45C0" w:rsidP="009F45C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8"/>
                          <w:szCs w:val="28"/>
                        </w:rPr>
                      </w:pPr>
                      <w:r w:rsidRPr="009F45C0">
                        <w:rPr>
                          <w:sz w:val="28"/>
                          <w:szCs w:val="28"/>
                        </w:rPr>
                        <w:t xml:space="preserve">positive Eigenschaften </w:t>
                      </w:r>
                      <w:r>
                        <w:rPr>
                          <w:sz w:val="28"/>
                          <w:szCs w:val="28"/>
                        </w:rPr>
                        <w:t>für Arier</w:t>
                      </w:r>
                    </w:p>
                    <w:p w14:paraId="7C57952D" w14:textId="2DFA344A" w:rsidR="007F50A6" w:rsidRPr="009F45C0" w:rsidRDefault="007F50A6" w:rsidP="009F45C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8"/>
                          <w:szCs w:val="28"/>
                        </w:rPr>
                      </w:pPr>
                      <w:r w:rsidRPr="009F45C0">
                        <w:rPr>
                          <w:sz w:val="28"/>
                          <w:szCs w:val="28"/>
                        </w:rPr>
                        <w:t>negative Eigenschaften für „</w:t>
                      </w:r>
                      <w:r w:rsidR="009F45C0">
                        <w:rPr>
                          <w:sz w:val="28"/>
                          <w:szCs w:val="28"/>
                        </w:rPr>
                        <w:t>N</w:t>
                      </w:r>
                      <w:r w:rsidRPr="009F45C0">
                        <w:rPr>
                          <w:sz w:val="28"/>
                          <w:szCs w:val="28"/>
                        </w:rPr>
                        <w:t>icht-</w:t>
                      </w:r>
                      <w:r w:rsidR="009F45C0">
                        <w:rPr>
                          <w:sz w:val="28"/>
                          <w:szCs w:val="28"/>
                        </w:rPr>
                        <w:t>Arier</w:t>
                      </w:r>
                      <w:r w:rsidRPr="009F45C0">
                        <w:rPr>
                          <w:sz w:val="28"/>
                          <w:szCs w:val="28"/>
                        </w:rPr>
                        <w:t>“ Bevölkerungsteile (u. a. Juden, Slawen, Sinti- und Roma)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4CDE7D" wp14:editId="03D1FDCC">
                <wp:simplePos x="0" y="0"/>
                <wp:positionH relativeFrom="column">
                  <wp:posOffset>-217584</wp:posOffset>
                </wp:positionH>
                <wp:positionV relativeFrom="paragraph">
                  <wp:posOffset>4353256</wp:posOffset>
                </wp:positionV>
                <wp:extent cx="3350260" cy="757555"/>
                <wp:effectExtent l="0" t="0" r="15240" b="1714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757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00F5F" w14:textId="3997CEB9" w:rsidR="00111C0E" w:rsidRPr="007F50A6" w:rsidRDefault="00616B57" w:rsidP="00616B5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Erfahrung des N</w:t>
                            </w:r>
                            <w:r w:rsidR="00111C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ationalsozialismus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und seiner Gräuel </w:t>
                            </w:r>
                            <w:r w:rsidR="00111C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insbesondere </w:t>
                            </w:r>
                            <w:r w:rsidR="00111C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33</w:t>
                            </w:r>
                            <w:r w:rsidR="00111C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-1945)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CDE7D" id="Textfeld 34" o:spid="_x0000_s1028" type="#_x0000_t202" style="position:absolute;margin-left:-17.15pt;margin-top:342.8pt;width:263.8pt;height:59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" fillcolor="#d8d8d8 [2732]" strokeweight=".5pt">
                <v:textbox>
                  <w:txbxContent>
                    <w:p w14:paraId="20700F5F" w14:textId="3997CEB9" w:rsidR="00111C0E" w:rsidRPr="007F50A6" w:rsidRDefault="00616B57" w:rsidP="00616B5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Erfahrung des N</w:t>
                      </w:r>
                      <w:r w:rsidR="00111C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ationalsozialismus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und seiner Gräuel </w:t>
                      </w:r>
                      <w:r w:rsidR="00111C0E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insbesondere </w:t>
                      </w:r>
                      <w:r w:rsidR="00111C0E">
                        <w:rPr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33</w:t>
                      </w:r>
                      <w:r w:rsidR="00111C0E">
                        <w:rPr>
                          <w:b/>
                          <w:bCs/>
                          <w:sz w:val="28"/>
                          <w:szCs w:val="28"/>
                        </w:rPr>
                        <w:t>-1945)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1EB81D" wp14:editId="28A013AD">
                <wp:simplePos x="0" y="0"/>
                <wp:positionH relativeFrom="column">
                  <wp:posOffset>-208133</wp:posOffset>
                </wp:positionH>
                <wp:positionV relativeFrom="paragraph">
                  <wp:posOffset>1129860</wp:posOffset>
                </wp:positionV>
                <wp:extent cx="3336290" cy="715987"/>
                <wp:effectExtent l="0" t="0" r="16510" b="825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290" cy="7159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256E9" w14:textId="77777777" w:rsidR="007446AE" w:rsidRDefault="00111C0E" w:rsidP="007F5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Mein Kampf</w:t>
                            </w:r>
                          </w:p>
                          <w:p w14:paraId="201CFDF4" w14:textId="7F2C291E" w:rsidR="007F50A6" w:rsidRPr="007F50A6" w:rsidRDefault="00111C0E" w:rsidP="007F5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616B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Adolf Hitler,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EB81D" id="_x0000_t202" coordsize="21600,21600" o:spt="202" path="m,l,21600r21600,l21600,xe">
                <v:stroke joinstyle="miter"/>
                <v:path gradientshapeok="t" o:connecttype="rect"/>
              </v:shapetype>
              <v:shape id="Textfeld 30" o:spid="_x0000_s1029" type="#_x0000_t202" style="position:absolute;margin-left:-16.4pt;margin-top:88.95pt;width:262.7pt;height:5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" fillcolor="#d8d8d8 [2732]" strokeweight=".5pt">
                <v:textbox>
                  <w:txbxContent>
                    <w:p w14:paraId="5C3256E9" w14:textId="77777777" w:rsidR="007446AE" w:rsidRDefault="00111C0E" w:rsidP="007F5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Mein Kampf</w:t>
                      </w:r>
                    </w:p>
                    <w:p w14:paraId="201CFDF4" w14:textId="7F2C291E" w:rsidR="007F50A6" w:rsidRPr="007F50A6" w:rsidRDefault="00111C0E" w:rsidP="007F5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 w:rsidR="00616B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Adolf Hitler,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1923)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FE1AB1" wp14:editId="08F2BCBA">
                <wp:simplePos x="0" y="0"/>
                <wp:positionH relativeFrom="column">
                  <wp:posOffset>3504039</wp:posOffset>
                </wp:positionH>
                <wp:positionV relativeFrom="paragraph">
                  <wp:posOffset>1131679</wp:posOffset>
                </wp:positionV>
                <wp:extent cx="2837180" cy="714704"/>
                <wp:effectExtent l="0" t="0" r="7620" b="9525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714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5F95D" w14:textId="77777777" w:rsidR="007446AE" w:rsidRDefault="00111C0E" w:rsidP="007F5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11C0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Universal Declaration of Human Rights </w:t>
                            </w:r>
                          </w:p>
                          <w:p w14:paraId="4055038E" w14:textId="25AE5314" w:rsidR="007F50A6" w:rsidRPr="00111C0E" w:rsidRDefault="00111C0E" w:rsidP="007F5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11C0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United Nations, 1948)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1AB1" id="Textfeld 33" o:spid="_x0000_s1030" type="#_x0000_t202" style="position:absolute;margin-left:275.9pt;margin-top:89.1pt;width:223.4pt;height:5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" fillcolor="white [3201]" strokeweight=".5pt">
                <v:textbox>
                  <w:txbxContent>
                    <w:p w14:paraId="2BB5F95D" w14:textId="77777777" w:rsidR="007446AE" w:rsidRDefault="00111C0E" w:rsidP="007F5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11C0E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Universal Declaration of Human Rights </w:t>
                      </w:r>
                    </w:p>
                    <w:p w14:paraId="4055038E" w14:textId="25AE5314" w:rsidR="007F50A6" w:rsidRPr="00111C0E" w:rsidRDefault="00111C0E" w:rsidP="007F5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11C0E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United Nations, 1948)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35FC71" wp14:editId="29324385">
                <wp:simplePos x="0" y="0"/>
                <wp:positionH relativeFrom="column">
                  <wp:posOffset>6425915</wp:posOffset>
                </wp:positionH>
                <wp:positionV relativeFrom="paragraph">
                  <wp:posOffset>1131679</wp:posOffset>
                </wp:positionV>
                <wp:extent cx="2950845" cy="714704"/>
                <wp:effectExtent l="0" t="0" r="8255" b="9525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714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58999" w14:textId="77777777" w:rsidR="007446AE" w:rsidRDefault="0000372B" w:rsidP="000037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37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Grundgesetz der Bundesrepublik Deutschland </w:t>
                            </w:r>
                          </w:p>
                          <w:p w14:paraId="09205CA7" w14:textId="03EC921F" w:rsidR="0000372B" w:rsidRPr="0000372B" w:rsidRDefault="007446AE" w:rsidP="000037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4067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Parlamentarischer Rat, </w:t>
                            </w:r>
                            <w:r w:rsidR="000037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1949</w:t>
                            </w:r>
                            <w:r w:rsidR="0000372B" w:rsidRPr="000037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FC71" id="Textfeld 40" o:spid="_x0000_s1031" type="#_x0000_t202" style="position:absolute;margin-left:506pt;margin-top:89.1pt;width:232.35pt;height:5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" fillcolor="white [3201]" strokeweight=".5pt">
                <v:textbox>
                  <w:txbxContent>
                    <w:p w14:paraId="3F358999" w14:textId="77777777" w:rsidR="007446AE" w:rsidRDefault="0000372B" w:rsidP="000037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372B">
                        <w:rPr>
                          <w:b/>
                          <w:bCs/>
                          <w:sz w:val="28"/>
                          <w:szCs w:val="28"/>
                        </w:rPr>
                        <w:t xml:space="preserve">Grundgesetz der Bundesrepublik Deutschland </w:t>
                      </w:r>
                    </w:p>
                    <w:p w14:paraId="09205CA7" w14:textId="03EC921F" w:rsidR="0000372B" w:rsidRPr="0000372B" w:rsidRDefault="007446AE" w:rsidP="000037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4067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Parlamentarischer Rat, </w:t>
                      </w:r>
                      <w:r w:rsidR="0000372B">
                        <w:rPr>
                          <w:b/>
                          <w:bCs/>
                          <w:sz w:val="28"/>
                          <w:szCs w:val="28"/>
                        </w:rPr>
                        <w:t>1949</w:t>
                      </w:r>
                      <w:r w:rsidR="0000372B" w:rsidRPr="0000372B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B3E6BC" wp14:editId="05C41957">
                <wp:simplePos x="0" y="0"/>
                <wp:positionH relativeFrom="column">
                  <wp:posOffset>6424930</wp:posOffset>
                </wp:positionH>
                <wp:positionV relativeFrom="paragraph">
                  <wp:posOffset>1967865</wp:posOffset>
                </wp:positionV>
                <wp:extent cx="2950845" cy="2295525"/>
                <wp:effectExtent l="0" t="0" r="8255" b="15875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080AF" w14:textId="688FA14A" w:rsidR="0000372B" w:rsidRPr="00406750" w:rsidRDefault="00406750" w:rsidP="000037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Verfassungsrang (Konstitutionalismus)</w:t>
                            </w:r>
                            <w:r w:rsidR="00C74D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B857AE9" w14:textId="77777777" w:rsidR="0000372B" w:rsidRPr="00406750" w:rsidRDefault="0000372B" w:rsidP="0000372B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AC92579" w14:textId="03B66759" w:rsidR="0000372B" w:rsidRDefault="0000372B" w:rsidP="00C52D82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0675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„</w:t>
                            </w:r>
                            <w:r w:rsidR="00406750" w:rsidRPr="00406750">
                              <w:rPr>
                                <w:sz w:val="28"/>
                                <w:szCs w:val="28"/>
                                <w:u w:val="single"/>
                              </w:rPr>
                              <w:t>Die Würde des</w:t>
                            </w:r>
                            <w:r w:rsidR="006E56CD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(jedes einzelnen)</w:t>
                            </w:r>
                            <w:r w:rsidR="00406750" w:rsidRPr="00406750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Menschen ist unantastbar</w:t>
                            </w:r>
                            <w:r w:rsidR="00406750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D039DA">
                              <w:rPr>
                                <w:sz w:val="28"/>
                                <w:szCs w:val="28"/>
                                <w:u w:val="single"/>
                              </w:rPr>
                              <w:t>“:</w:t>
                            </w:r>
                          </w:p>
                          <w:p w14:paraId="1554B401" w14:textId="77777777" w:rsidR="00406750" w:rsidRPr="00406750" w:rsidRDefault="00406750" w:rsidP="004067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7E501B2" w14:textId="71B8130C" w:rsidR="00406750" w:rsidRPr="00406750" w:rsidRDefault="00406750" w:rsidP="0040675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Schutzverpflichtung </w:t>
                            </w:r>
                          </w:p>
                          <w:p w14:paraId="2E2686CB" w14:textId="59BF2193" w:rsidR="0000372B" w:rsidRDefault="00406750" w:rsidP="0040675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Rechtsg</w:t>
                            </w:r>
                            <w:r w:rsidR="0000372B">
                              <w:rPr>
                                <w:sz w:val="28"/>
                                <w:szCs w:val="28"/>
                              </w:rPr>
                              <w:t>leichheit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aller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Bürger:innen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477ED9B" w14:textId="19C75BB0" w:rsidR="00406750" w:rsidRPr="009F45C0" w:rsidRDefault="00406750" w:rsidP="0040675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Bevorzugs- | Benachteiligungs-verbot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E6BC" id="Textfeld 42" o:spid="_x0000_s1032" type="#_x0000_t202" style="position:absolute;margin-left:505.9pt;margin-top:154.95pt;width:232.35pt;height:18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" fillcolor="white [3201]" strokeweight=".5pt">
                <v:textbox>
                  <w:txbxContent>
                    <w:p w14:paraId="2EF080AF" w14:textId="688FA14A" w:rsidR="0000372B" w:rsidRPr="00406750" w:rsidRDefault="00406750" w:rsidP="000037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Verfassungsrang (Konstitutionalismus)</w:t>
                      </w:r>
                      <w:r w:rsidR="00C74DAB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5B857AE9" w14:textId="77777777" w:rsidR="0000372B" w:rsidRPr="00406750" w:rsidRDefault="0000372B" w:rsidP="0000372B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AC92579" w14:textId="03B66759" w:rsidR="0000372B" w:rsidRDefault="0000372B" w:rsidP="00C52D82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40675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„</w:t>
                      </w:r>
                      <w:r w:rsidR="00406750" w:rsidRPr="00406750">
                        <w:rPr>
                          <w:sz w:val="28"/>
                          <w:szCs w:val="28"/>
                          <w:u w:val="single"/>
                        </w:rPr>
                        <w:t>Die Würde des</w:t>
                      </w:r>
                      <w:r w:rsidR="006E56CD">
                        <w:rPr>
                          <w:sz w:val="28"/>
                          <w:szCs w:val="28"/>
                          <w:u w:val="single"/>
                        </w:rPr>
                        <w:t xml:space="preserve"> (jedes einzelnen)</w:t>
                      </w:r>
                      <w:r w:rsidR="00406750" w:rsidRPr="00406750">
                        <w:rPr>
                          <w:sz w:val="28"/>
                          <w:szCs w:val="28"/>
                          <w:u w:val="single"/>
                        </w:rPr>
                        <w:t xml:space="preserve"> Menschen ist unantastbar</w:t>
                      </w:r>
                      <w:r w:rsidR="00406750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 w:rsidR="00D039DA">
                        <w:rPr>
                          <w:sz w:val="28"/>
                          <w:szCs w:val="28"/>
                          <w:u w:val="single"/>
                        </w:rPr>
                        <w:t>“:</w:t>
                      </w:r>
                    </w:p>
                    <w:p w14:paraId="1554B401" w14:textId="77777777" w:rsidR="00406750" w:rsidRPr="00406750" w:rsidRDefault="00406750" w:rsidP="0040675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7E501B2" w14:textId="71B8130C" w:rsidR="00406750" w:rsidRPr="00406750" w:rsidRDefault="00406750" w:rsidP="0040675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Schutzverpflichtung </w:t>
                      </w:r>
                    </w:p>
                    <w:p w14:paraId="2E2686CB" w14:textId="59BF2193" w:rsidR="0000372B" w:rsidRDefault="00406750" w:rsidP="0040675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Rechtsg</w:t>
                      </w:r>
                      <w:r w:rsidR="0000372B">
                        <w:rPr>
                          <w:sz w:val="28"/>
                          <w:szCs w:val="28"/>
                        </w:rPr>
                        <w:t>leichheit</w:t>
                      </w:r>
                      <w:r>
                        <w:rPr>
                          <w:sz w:val="28"/>
                          <w:szCs w:val="28"/>
                        </w:rPr>
                        <w:t xml:space="preserve"> aller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Bürger:innen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477ED9B" w14:textId="19C75BB0" w:rsidR="00406750" w:rsidRPr="009F45C0" w:rsidRDefault="00406750" w:rsidP="0040675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Bevorzugs- | Benachteiligungs-verbot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52B06E" wp14:editId="3C759439">
                <wp:simplePos x="0" y="0"/>
                <wp:positionH relativeFrom="column">
                  <wp:posOffset>3512820</wp:posOffset>
                </wp:positionH>
                <wp:positionV relativeFrom="paragraph">
                  <wp:posOffset>1967865</wp:posOffset>
                </wp:positionV>
                <wp:extent cx="2837180" cy="2295525"/>
                <wp:effectExtent l="0" t="0" r="7620" b="1587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2DB06" w14:textId="74D32504" w:rsidR="00111C0E" w:rsidRPr="00616B57" w:rsidRDefault="00406750" w:rsidP="00111C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Allgemeinheitsanspruch (</w:t>
                            </w:r>
                            <w:r w:rsidR="00111C0E" w:rsidRPr="00616B5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Universalismus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  <w:r w:rsidR="00111C0E" w:rsidRPr="00616B5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4ACFE8F5" w14:textId="77777777" w:rsidR="009F45C0" w:rsidRPr="00616B57" w:rsidRDefault="009F45C0" w:rsidP="009F45C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68E1AEC" w14:textId="07A76D52" w:rsidR="009F45C0" w:rsidRDefault="006E56CD" w:rsidP="00C52D82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0675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„</w:t>
                            </w:r>
                            <w:r w:rsidR="009F45C0" w:rsidRPr="00616B57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all members of the human family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”</w:t>
                            </w:r>
                            <w:r w:rsidR="00616B57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6A6D9E8B" w14:textId="77777777" w:rsidR="00406750" w:rsidRPr="00616B57" w:rsidRDefault="00406750" w:rsidP="004067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26DE275" w14:textId="47A4846B" w:rsidR="009F45C0" w:rsidRDefault="009F45C0" w:rsidP="0040675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9F45C0">
                              <w:rPr>
                                <w:sz w:val="28"/>
                                <w:szCs w:val="28"/>
                              </w:rPr>
                              <w:t>inherent dignity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45C0">
                              <w:rPr>
                                <w:sz w:val="28"/>
                                <w:szCs w:val="28"/>
                              </w:rPr>
                              <w:t>(inhärente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| an-geborene </w:t>
                            </w:r>
                            <w:r w:rsidRPr="009F45C0">
                              <w:rPr>
                                <w:sz w:val="28"/>
                                <w:szCs w:val="28"/>
                              </w:rPr>
                              <w:t>Würde)</w:t>
                            </w:r>
                          </w:p>
                          <w:p w14:paraId="3EA0E8F1" w14:textId="079C8C8B" w:rsidR="009F45C0" w:rsidRPr="009F45C0" w:rsidRDefault="009F45C0" w:rsidP="0040675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9F45C0">
                              <w:rPr>
                                <w:sz w:val="28"/>
                                <w:szCs w:val="28"/>
                              </w:rPr>
                              <w:t>equal and inalienable rights</w:t>
                            </w:r>
                            <w:r w:rsidR="0000372B">
                              <w:rPr>
                                <w:sz w:val="28"/>
                                <w:szCs w:val="28"/>
                              </w:rPr>
                              <w:t xml:space="preserve"> (gleiche und unveräußerliche Rechte)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B06E" id="Textfeld 37" o:spid="_x0000_s1033" type="#_x0000_t202" style="position:absolute;margin-left:276.6pt;margin-top:154.95pt;width:223.4pt;height:18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" fillcolor="white [3201]" strokeweight=".5pt">
                <v:textbox>
                  <w:txbxContent>
                    <w:p w14:paraId="63D2DB06" w14:textId="74D32504" w:rsidR="00111C0E" w:rsidRPr="00616B57" w:rsidRDefault="00406750" w:rsidP="00111C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Allgemeinheitsanspruch (</w:t>
                      </w:r>
                      <w:r w:rsidR="00111C0E" w:rsidRPr="00616B57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Universalismus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)</w:t>
                      </w:r>
                      <w:r w:rsidR="00111C0E" w:rsidRPr="00616B57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4ACFE8F5" w14:textId="77777777" w:rsidR="009F45C0" w:rsidRPr="00616B57" w:rsidRDefault="009F45C0" w:rsidP="009F45C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368E1AEC" w14:textId="07A76D52" w:rsidR="009F45C0" w:rsidRDefault="006E56CD" w:rsidP="00C52D82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0675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„</w:t>
                      </w:r>
                      <w:r w:rsidR="009F45C0" w:rsidRPr="00616B57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all members of the human family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”</w:t>
                      </w:r>
                      <w:r w:rsidR="00616B57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6A6D9E8B" w14:textId="77777777" w:rsidR="00406750" w:rsidRPr="00616B57" w:rsidRDefault="00406750" w:rsidP="0040675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26DE275" w14:textId="47A4846B" w:rsidR="009F45C0" w:rsidRDefault="009F45C0" w:rsidP="0040675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8"/>
                          <w:szCs w:val="28"/>
                        </w:rPr>
                      </w:pPr>
                      <w:r w:rsidRPr="009F45C0">
                        <w:rPr>
                          <w:sz w:val="28"/>
                          <w:szCs w:val="28"/>
                        </w:rPr>
                        <w:t>inherent dignity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F45C0">
                        <w:rPr>
                          <w:sz w:val="28"/>
                          <w:szCs w:val="28"/>
                        </w:rPr>
                        <w:t>(inhärente</w:t>
                      </w:r>
                      <w:r>
                        <w:rPr>
                          <w:sz w:val="28"/>
                          <w:szCs w:val="28"/>
                        </w:rPr>
                        <w:t xml:space="preserve"> | an-geborene </w:t>
                      </w:r>
                      <w:r w:rsidRPr="009F45C0">
                        <w:rPr>
                          <w:sz w:val="28"/>
                          <w:szCs w:val="28"/>
                        </w:rPr>
                        <w:t>Würde)</w:t>
                      </w:r>
                    </w:p>
                    <w:p w14:paraId="3EA0E8F1" w14:textId="079C8C8B" w:rsidR="009F45C0" w:rsidRPr="009F45C0" w:rsidRDefault="009F45C0" w:rsidP="0040675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8"/>
                          <w:szCs w:val="28"/>
                        </w:rPr>
                      </w:pPr>
                      <w:r w:rsidRPr="009F45C0">
                        <w:rPr>
                          <w:sz w:val="28"/>
                          <w:szCs w:val="28"/>
                        </w:rPr>
                        <w:t>equal and inalienable rights</w:t>
                      </w:r>
                      <w:r w:rsidR="0000372B">
                        <w:rPr>
                          <w:sz w:val="28"/>
                          <w:szCs w:val="28"/>
                        </w:rPr>
                        <w:t xml:space="preserve"> (gleiche und unveräußerliche Rechte)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1AE3B4" wp14:editId="00FF6B9D">
                <wp:simplePos x="0" y="0"/>
                <wp:positionH relativeFrom="column">
                  <wp:posOffset>3512820</wp:posOffset>
                </wp:positionH>
                <wp:positionV relativeFrom="paragraph">
                  <wp:posOffset>4355180</wp:posOffset>
                </wp:positionV>
                <wp:extent cx="5863590" cy="723265"/>
                <wp:effectExtent l="0" t="0" r="16510" b="1333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59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CBC4A" w14:textId="327C6924" w:rsidR="00111C0E" w:rsidRPr="007F50A6" w:rsidRDefault="00406750" w:rsidP="000037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Aufbau einer f</w:t>
                            </w:r>
                            <w:r w:rsidR="00616B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reiheitliche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616B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gerechte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0037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616B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friedvolle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 und </w:t>
                            </w:r>
                            <w:r w:rsidR="000037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vernunftbasierte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0037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B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Welt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32F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bzw.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Staats</w:t>
                            </w:r>
                            <w:r w:rsidR="000037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ordnung</w:t>
                            </w:r>
                            <w:r w:rsidR="00616B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(nach 1945)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AE3B4" id="Textfeld 35" o:spid="_x0000_s1034" type="#_x0000_t202" style="position:absolute;margin-left:276.6pt;margin-top:342.95pt;width:461.7pt;height:56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" fillcolor="white [3201]" strokeweight=".5pt">
                <v:textbox>
                  <w:txbxContent>
                    <w:p w14:paraId="158CBC4A" w14:textId="327C6924" w:rsidR="00111C0E" w:rsidRPr="007F50A6" w:rsidRDefault="00406750" w:rsidP="000037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Aufbau einer f</w:t>
                      </w:r>
                      <w:r w:rsidR="00616B57">
                        <w:rPr>
                          <w:b/>
                          <w:bCs/>
                          <w:sz w:val="28"/>
                          <w:szCs w:val="28"/>
                        </w:rPr>
                        <w:t>reiheitliche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616B57">
                        <w:rPr>
                          <w:b/>
                          <w:bCs/>
                          <w:sz w:val="28"/>
                          <w:szCs w:val="28"/>
                        </w:rPr>
                        <w:t>, gerechte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00372B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616B57">
                        <w:rPr>
                          <w:b/>
                          <w:bCs/>
                          <w:sz w:val="28"/>
                          <w:szCs w:val="28"/>
                        </w:rPr>
                        <w:t>friedvolle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n und </w:t>
                      </w:r>
                      <w:r w:rsidR="0000372B">
                        <w:rPr>
                          <w:b/>
                          <w:bCs/>
                          <w:sz w:val="28"/>
                          <w:szCs w:val="28"/>
                        </w:rPr>
                        <w:t>vernunftbasierte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00372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16B57">
                        <w:rPr>
                          <w:b/>
                          <w:bCs/>
                          <w:sz w:val="28"/>
                          <w:szCs w:val="28"/>
                        </w:rPr>
                        <w:t>Welt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332FA7">
                        <w:rPr>
                          <w:b/>
                          <w:bCs/>
                          <w:sz w:val="28"/>
                          <w:szCs w:val="28"/>
                        </w:rPr>
                        <w:t>bzw.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Staats</w:t>
                      </w:r>
                      <w:r w:rsidR="0000372B">
                        <w:rPr>
                          <w:b/>
                          <w:bCs/>
                          <w:sz w:val="28"/>
                          <w:szCs w:val="28"/>
                        </w:rPr>
                        <w:t>ordnung</w:t>
                      </w:r>
                      <w:r w:rsidR="00616B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 w:rsidR="00616B57">
                        <w:rPr>
                          <w:b/>
                          <w:bCs/>
                          <w:sz w:val="28"/>
                          <w:szCs w:val="28"/>
                        </w:rPr>
                        <w:t>nach 1945</w:t>
                      </w:r>
                      <w:r w:rsidR="00616B57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1BF017" wp14:editId="44B71605">
                <wp:simplePos x="0" y="0"/>
                <wp:positionH relativeFrom="column">
                  <wp:posOffset>3482975</wp:posOffset>
                </wp:positionH>
                <wp:positionV relativeFrom="paragraph">
                  <wp:posOffset>532130</wp:posOffset>
                </wp:positionV>
                <wp:extent cx="5892800" cy="535940"/>
                <wp:effectExtent l="0" t="0" r="12700" b="1016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535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D008C" w14:textId="110D97B9" w:rsidR="007F50A6" w:rsidRPr="007F50A6" w:rsidRDefault="007F50A6" w:rsidP="007F5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50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absolut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F017" id="Textfeld 9" o:spid="_x0000_s1035" type="#_x0000_t202" style="position:absolute;margin-left:274.25pt;margin-top:41.9pt;width:464pt;height:4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" fillcolor="#ffe599 [1303]" strokeweight=".5pt">
                <v:textbox>
                  <w:txbxContent>
                    <w:p w14:paraId="04BD008C" w14:textId="110D97B9" w:rsidR="007F50A6" w:rsidRPr="007F50A6" w:rsidRDefault="007F50A6" w:rsidP="007F5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50A6">
                        <w:rPr>
                          <w:b/>
                          <w:bCs/>
                          <w:sz w:val="28"/>
                          <w:szCs w:val="28"/>
                        </w:rPr>
                        <w:t>absolut</w:t>
                      </w:r>
                      <w:r w:rsidRPr="007F50A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15D85" wp14:editId="47ADEDD6">
                <wp:simplePos x="0" y="0"/>
                <wp:positionH relativeFrom="column">
                  <wp:posOffset>-197485</wp:posOffset>
                </wp:positionH>
                <wp:positionV relativeFrom="paragraph">
                  <wp:posOffset>518445</wp:posOffset>
                </wp:positionV>
                <wp:extent cx="3340100" cy="535940"/>
                <wp:effectExtent l="0" t="0" r="12700" b="1016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535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4B68B" w14:textId="5BBF77D1" w:rsidR="00AE5D2C" w:rsidRPr="007F50A6" w:rsidRDefault="00D039DA" w:rsidP="00014D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="00E02280" w:rsidRPr="007F50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elativ </w:t>
                            </w:r>
                            <w:r w:rsidR="00C64E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| selektiv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5D85" id="Textfeld 6" o:spid="_x0000_s1036" type="#_x0000_t202" style="position:absolute;margin-left:-15.55pt;margin-top:40.8pt;width:263pt;height:4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" fillcolor="#a5a5a5 [2092]" strokeweight=".5pt">
                <v:textbox>
                  <w:txbxContent>
                    <w:p w14:paraId="0D64B68B" w14:textId="5BBF77D1" w:rsidR="00AE5D2C" w:rsidRPr="007F50A6" w:rsidRDefault="00D039DA" w:rsidP="00014D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="00E02280" w:rsidRPr="007F50A6">
                        <w:rPr>
                          <w:b/>
                          <w:bCs/>
                          <w:sz w:val="28"/>
                          <w:szCs w:val="28"/>
                        </w:rPr>
                        <w:t xml:space="preserve">elativ </w:t>
                      </w:r>
                      <w:r w:rsidR="00C64E22">
                        <w:rPr>
                          <w:b/>
                          <w:bCs/>
                          <w:sz w:val="28"/>
                          <w:szCs w:val="28"/>
                        </w:rPr>
                        <w:t>| selektiv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16382B" wp14:editId="6F9C3BDF">
                <wp:simplePos x="0" y="0"/>
                <wp:positionH relativeFrom="column">
                  <wp:posOffset>2435860</wp:posOffset>
                </wp:positionH>
                <wp:positionV relativeFrom="paragraph">
                  <wp:posOffset>5196205</wp:posOffset>
                </wp:positionV>
                <wp:extent cx="1699260" cy="535940"/>
                <wp:effectExtent l="0" t="0" r="15240" b="1016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53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F429D" w14:textId="07E4C0C9" w:rsidR="007F50A6" w:rsidRPr="007F50A6" w:rsidRDefault="007F50A6" w:rsidP="007F5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Ende des Zweiten Weltkriegs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6382B" id="Textfeld 28" o:spid="_x0000_s1037" type="#_x0000_t202" style="position:absolute;margin-left:191.8pt;margin-top:409.15pt;width:133.8pt;height:4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" fillcolor="white [3201]" strokeweight=".5pt">
                <v:textbox>
                  <w:txbxContent>
                    <w:p w14:paraId="211F429D" w14:textId="07E4C0C9" w:rsidR="007F50A6" w:rsidRPr="007F50A6" w:rsidRDefault="007F50A6" w:rsidP="007F5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Ende des Zweiten Weltkriegs</w:t>
                      </w:r>
                    </w:p>
                  </w:txbxContent>
                </v:textbox>
              </v:shape>
            </w:pict>
          </mc:Fallback>
        </mc:AlternateContent>
      </w:r>
      <w:r w:rsidR="0000372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707EB5" wp14:editId="7F34D076">
                <wp:simplePos x="0" y="0"/>
                <wp:positionH relativeFrom="column">
                  <wp:posOffset>-382961</wp:posOffset>
                </wp:positionH>
                <wp:positionV relativeFrom="paragraph">
                  <wp:posOffset>406814</wp:posOffset>
                </wp:positionV>
                <wp:extent cx="9889435" cy="0"/>
                <wp:effectExtent l="63500" t="114300" r="0" b="127000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9435" cy="0"/>
                        </a:xfrm>
                        <a:prstGeom prst="straightConnector1">
                          <a:avLst/>
                        </a:prstGeom>
                        <a:ln w="635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0D5E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1" o:spid="_x0000_s1026" type="#_x0000_t32" style="position:absolute;margin-left:-30.15pt;margin-top:32.05pt;width:778.7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" strokecolor="#4472c4 [3204]" strokeweight="5pt">
                <v:stroke startarrow="oval" endarrow="block" joinstyle="miter"/>
              </v:shape>
            </w:pict>
          </mc:Fallback>
        </mc:AlternateContent>
      </w:r>
    </w:p>
    <w:sectPr w:rsidR="00AE5D2C" w:rsidSect="00885C14">
      <w:head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573C" w14:textId="77777777" w:rsidR="003A0533" w:rsidRDefault="003A0533" w:rsidP="00AE5D2C">
      <w:r>
        <w:separator/>
      </w:r>
    </w:p>
  </w:endnote>
  <w:endnote w:type="continuationSeparator" w:id="0">
    <w:p w14:paraId="06500F99" w14:textId="77777777" w:rsidR="003A0533" w:rsidRDefault="003A0533" w:rsidP="00A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CEBED" w14:textId="77777777" w:rsidR="003A0533" w:rsidRDefault="003A0533" w:rsidP="00AE5D2C">
      <w:r>
        <w:separator/>
      </w:r>
    </w:p>
  </w:footnote>
  <w:footnote w:type="continuationSeparator" w:id="0">
    <w:p w14:paraId="7D82F6BD" w14:textId="77777777" w:rsidR="003A0533" w:rsidRDefault="003A0533" w:rsidP="00AE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9"/>
      <w:gridCol w:w="4759"/>
      <w:gridCol w:w="4759"/>
    </w:tblGrid>
    <w:tr w:rsidR="0077671D" w14:paraId="0684468E" w14:textId="77777777" w:rsidTr="0077671D">
      <w:tc>
        <w:tcPr>
          <w:tcW w:w="4759" w:type="dxa"/>
        </w:tcPr>
        <w:p w14:paraId="0896B0B3" w14:textId="77777777" w:rsidR="0077671D" w:rsidRDefault="0077671D" w:rsidP="0077671D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02441A2" wp14:editId="39F6C89F">
                <wp:extent cx="1147197" cy="43593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057754" w14:textId="77777777" w:rsidR="0077671D" w:rsidRDefault="0077671D" w:rsidP="0077671D">
          <w:pPr>
            <w:pStyle w:val="Kopfzeile"/>
          </w:pPr>
        </w:p>
      </w:tc>
      <w:tc>
        <w:tcPr>
          <w:tcW w:w="4759" w:type="dxa"/>
        </w:tcPr>
        <w:p w14:paraId="0432D332" w14:textId="77777777" w:rsidR="00062DE7" w:rsidRDefault="00616B57" w:rsidP="0077671D">
          <w:pPr>
            <w:pStyle w:val="Kopfzeile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Geltungsansprüche der „Würde“</w:t>
          </w:r>
          <w:r w:rsidR="00E02280">
            <w:rPr>
              <w:b/>
              <w:bCs/>
              <w:sz w:val="32"/>
              <w:szCs w:val="32"/>
            </w:rPr>
            <w:t xml:space="preserve"> im 20. Jahrhundert</w:t>
          </w:r>
          <w:r w:rsidR="00062DE7">
            <w:rPr>
              <w:b/>
              <w:bCs/>
              <w:sz w:val="32"/>
              <w:szCs w:val="32"/>
            </w:rPr>
            <w:t xml:space="preserve"> </w:t>
          </w:r>
        </w:p>
        <w:p w14:paraId="24BFA31D" w14:textId="430DBAE2" w:rsidR="0077671D" w:rsidRDefault="00062DE7" w:rsidP="0077671D">
          <w:pPr>
            <w:pStyle w:val="Kopfzeile"/>
            <w:jc w:val="center"/>
          </w:pPr>
          <w:r>
            <w:rPr>
              <w:b/>
              <w:bCs/>
              <w:sz w:val="32"/>
              <w:szCs w:val="32"/>
            </w:rPr>
            <w:t>(V0.</w:t>
          </w:r>
          <w:r w:rsidR="002247D8">
            <w:rPr>
              <w:b/>
              <w:bCs/>
              <w:sz w:val="32"/>
              <w:szCs w:val="32"/>
            </w:rPr>
            <w:t>3</w:t>
          </w:r>
          <w:r>
            <w:rPr>
              <w:b/>
              <w:bCs/>
              <w:sz w:val="32"/>
              <w:szCs w:val="32"/>
            </w:rPr>
            <w:t xml:space="preserve">, Stand: </w:t>
          </w:r>
          <w:r w:rsidR="002247D8">
            <w:rPr>
              <w:b/>
              <w:bCs/>
              <w:sz w:val="32"/>
              <w:szCs w:val="32"/>
            </w:rPr>
            <w:t>24</w:t>
          </w:r>
          <w:r>
            <w:rPr>
              <w:b/>
              <w:bCs/>
              <w:sz w:val="32"/>
              <w:szCs w:val="32"/>
            </w:rPr>
            <w:t>.</w:t>
          </w:r>
          <w:r w:rsidR="00A0367E">
            <w:rPr>
              <w:b/>
              <w:bCs/>
              <w:sz w:val="32"/>
              <w:szCs w:val="32"/>
            </w:rPr>
            <w:t>07</w:t>
          </w:r>
          <w:r>
            <w:rPr>
              <w:b/>
              <w:bCs/>
              <w:sz w:val="32"/>
              <w:szCs w:val="32"/>
            </w:rPr>
            <w:t>.202</w:t>
          </w:r>
          <w:r w:rsidR="00A0367E">
            <w:rPr>
              <w:b/>
              <w:bCs/>
              <w:sz w:val="32"/>
              <w:szCs w:val="32"/>
            </w:rPr>
            <w:t>3</w:t>
          </w:r>
          <w:r>
            <w:rPr>
              <w:b/>
              <w:bCs/>
              <w:sz w:val="32"/>
              <w:szCs w:val="32"/>
            </w:rPr>
            <w:t>)</w:t>
          </w:r>
        </w:p>
      </w:tc>
      <w:tc>
        <w:tcPr>
          <w:tcW w:w="4759" w:type="dxa"/>
        </w:tcPr>
        <w:p w14:paraId="66E161F4" w14:textId="77777777" w:rsidR="00AC1CE4" w:rsidRDefault="00AC1CE4" w:rsidP="0077671D">
          <w:pPr>
            <w:pStyle w:val="Kopfzeile"/>
          </w:pPr>
          <w:r>
            <w:t>Alexander König, 2021, CC BY-SA 3.0 DE,</w:t>
          </w:r>
        </w:p>
        <w:p w14:paraId="6F77C659" w14:textId="112CD340" w:rsidR="00AC1CE4" w:rsidRDefault="004824B8" w:rsidP="0077671D">
          <w:pPr>
            <w:pStyle w:val="Kopfzeile"/>
          </w:pPr>
          <w:hyperlink r:id="rId2" w:history="1">
            <w:r w:rsidRPr="008411CE">
              <w:rPr>
                <w:rStyle w:val="Hyperlink"/>
              </w:rPr>
              <w:t>https://kurzelinks.de/CC-BY-SA-30-DE</w:t>
            </w:r>
          </w:hyperlink>
          <w:r>
            <w:t xml:space="preserve"> </w:t>
          </w:r>
        </w:p>
        <w:p w14:paraId="61013612" w14:textId="77777777" w:rsidR="0077671D" w:rsidRDefault="00AC1CE4" w:rsidP="0077671D">
          <w:pPr>
            <w:pStyle w:val="Kopfzeile"/>
          </w:pPr>
          <w:r>
            <w:rPr>
              <w:noProof/>
            </w:rPr>
            <w:drawing>
              <wp:inline distT="0" distB="0" distL="0" distR="0" wp14:anchorId="4B7B5227" wp14:editId="550B8C91">
                <wp:extent cx="670560" cy="236012"/>
                <wp:effectExtent l="0" t="0" r="2540" b="5715"/>
                <wp:docPr id="26" name="Grafik 2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936C49" w14:textId="77777777" w:rsidR="00AE5D2C" w:rsidRPr="0077671D" w:rsidRDefault="0079013F" w:rsidP="0077671D">
    <w:pPr>
      <w:pStyle w:val="Kopfzeile"/>
    </w:pPr>
    <w:r>
      <w:t>Datum: _____________ Nr.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D77D8"/>
    <w:multiLevelType w:val="hybridMultilevel"/>
    <w:tmpl w:val="FB2C6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70616"/>
    <w:multiLevelType w:val="hybridMultilevel"/>
    <w:tmpl w:val="70EA4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B360B"/>
    <w:multiLevelType w:val="hybridMultilevel"/>
    <w:tmpl w:val="EC7E6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17458"/>
    <w:multiLevelType w:val="hybridMultilevel"/>
    <w:tmpl w:val="4DE6D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41555">
    <w:abstractNumId w:val="3"/>
  </w:num>
  <w:num w:numId="2" w16cid:durableId="458645634">
    <w:abstractNumId w:val="1"/>
  </w:num>
  <w:num w:numId="3" w16cid:durableId="233124077">
    <w:abstractNumId w:val="2"/>
  </w:num>
  <w:num w:numId="4" w16cid:durableId="44789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80"/>
    <w:rsid w:val="0000372B"/>
    <w:rsid w:val="00013C61"/>
    <w:rsid w:val="00014DBB"/>
    <w:rsid w:val="00062DE7"/>
    <w:rsid w:val="00070F33"/>
    <w:rsid w:val="000C2EE3"/>
    <w:rsid w:val="00111C0E"/>
    <w:rsid w:val="00112295"/>
    <w:rsid w:val="001163F6"/>
    <w:rsid w:val="001629EC"/>
    <w:rsid w:val="00164B43"/>
    <w:rsid w:val="00166180"/>
    <w:rsid w:val="00192A74"/>
    <w:rsid w:val="00194539"/>
    <w:rsid w:val="001E715E"/>
    <w:rsid w:val="00215A70"/>
    <w:rsid w:val="002247D8"/>
    <w:rsid w:val="00251A77"/>
    <w:rsid w:val="002707A6"/>
    <w:rsid w:val="002A7109"/>
    <w:rsid w:val="002B1375"/>
    <w:rsid w:val="002D4522"/>
    <w:rsid w:val="002E4686"/>
    <w:rsid w:val="00332FA7"/>
    <w:rsid w:val="00360E08"/>
    <w:rsid w:val="00366168"/>
    <w:rsid w:val="003A0533"/>
    <w:rsid w:val="00406750"/>
    <w:rsid w:val="004809C0"/>
    <w:rsid w:val="004824B8"/>
    <w:rsid w:val="00530A55"/>
    <w:rsid w:val="00533D63"/>
    <w:rsid w:val="005B6D71"/>
    <w:rsid w:val="005E0220"/>
    <w:rsid w:val="00616B57"/>
    <w:rsid w:val="006624F9"/>
    <w:rsid w:val="006A2E3A"/>
    <w:rsid w:val="006E56CD"/>
    <w:rsid w:val="006F658C"/>
    <w:rsid w:val="007446AE"/>
    <w:rsid w:val="00774072"/>
    <w:rsid w:val="0077671D"/>
    <w:rsid w:val="0079013F"/>
    <w:rsid w:val="007F195E"/>
    <w:rsid w:val="007F50A6"/>
    <w:rsid w:val="00833617"/>
    <w:rsid w:val="008347E0"/>
    <w:rsid w:val="00885C14"/>
    <w:rsid w:val="00887105"/>
    <w:rsid w:val="008C4C73"/>
    <w:rsid w:val="00974F2E"/>
    <w:rsid w:val="009B3109"/>
    <w:rsid w:val="009E6EAC"/>
    <w:rsid w:val="009F45C0"/>
    <w:rsid w:val="00A0367E"/>
    <w:rsid w:val="00A037A5"/>
    <w:rsid w:val="00A57B30"/>
    <w:rsid w:val="00A82BB8"/>
    <w:rsid w:val="00AC1CE4"/>
    <w:rsid w:val="00AE5D2C"/>
    <w:rsid w:val="00B12CE7"/>
    <w:rsid w:val="00B162A1"/>
    <w:rsid w:val="00B33E88"/>
    <w:rsid w:val="00BA4C71"/>
    <w:rsid w:val="00C52D82"/>
    <w:rsid w:val="00C64E22"/>
    <w:rsid w:val="00C74DAB"/>
    <w:rsid w:val="00C91BF6"/>
    <w:rsid w:val="00CD3729"/>
    <w:rsid w:val="00D00494"/>
    <w:rsid w:val="00D039DA"/>
    <w:rsid w:val="00D53BB2"/>
    <w:rsid w:val="00D81446"/>
    <w:rsid w:val="00E02280"/>
    <w:rsid w:val="00E3228B"/>
    <w:rsid w:val="00EC753C"/>
    <w:rsid w:val="00EC793B"/>
    <w:rsid w:val="00F05A89"/>
    <w:rsid w:val="00FD7064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B9A7"/>
  <w15:chartTrackingRefBased/>
  <w15:docId w15:val="{F77F4B49-6A18-A445-9524-24E9FE7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C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5D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5D2C"/>
  </w:style>
  <w:style w:type="paragraph" w:styleId="Fuzeile">
    <w:name w:val="footer"/>
    <w:basedOn w:val="Standard"/>
    <w:link w:val="FuzeileZchn"/>
    <w:uiPriority w:val="99"/>
    <w:unhideWhenUsed/>
    <w:rsid w:val="00AE5D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5D2C"/>
  </w:style>
  <w:style w:type="paragraph" w:styleId="Listenabsatz">
    <w:name w:val="List Paragraph"/>
    <w:basedOn w:val="Standard"/>
    <w:uiPriority w:val="34"/>
    <w:qFormat/>
    <w:rsid w:val="00AE5D2C"/>
    <w:pPr>
      <w:ind w:left="720"/>
      <w:contextualSpacing/>
    </w:pPr>
  </w:style>
  <w:style w:type="table" w:styleId="Tabellenraster">
    <w:name w:val="Table Grid"/>
    <w:basedOn w:val="NormaleTabelle"/>
    <w:uiPriority w:val="39"/>
    <w:rsid w:val="00776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824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2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kurzelinks.de/CC-BY-SA-30-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erkoenig/Library/Group%20Containers/UBF8T346G9.Office/User%20Content.localized/Templates.localized/DFG_TA_Struktu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DFG_TA_Struktur.dotx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König, Alexander</cp:lastModifiedBy>
  <cp:revision>28</cp:revision>
  <cp:lastPrinted>2021-06-18T06:58:00Z</cp:lastPrinted>
  <dcterms:created xsi:type="dcterms:W3CDTF">2021-12-14T18:04:00Z</dcterms:created>
  <dcterms:modified xsi:type="dcterms:W3CDTF">2024-07-28T07:04:00Z</dcterms:modified>
</cp:coreProperties>
</file>