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9914" w14:textId="0B95A43D" w:rsidR="001629EC" w:rsidRDefault="001629EC"/>
    <w:p w14:paraId="4BE6954B" w14:textId="7F68CA84" w:rsidR="00AE5D2C" w:rsidRDefault="004C73D1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2F542B" wp14:editId="7410C85B">
                <wp:simplePos x="0" y="0"/>
                <wp:positionH relativeFrom="column">
                  <wp:posOffset>-276225</wp:posOffset>
                </wp:positionH>
                <wp:positionV relativeFrom="paragraph">
                  <wp:posOffset>2096135</wp:posOffset>
                </wp:positionV>
                <wp:extent cx="563245" cy="542290"/>
                <wp:effectExtent l="0" t="0" r="8255" b="16510"/>
                <wp:wrapNone/>
                <wp:docPr id="20" name="Zwölf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C5F8B" w14:textId="10FF2DC5" w:rsidR="002079A1" w:rsidRPr="002079A1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542B" id="Zwölfeck 20" o:spid="_x0000_s1026" style="position:absolute;margin-left:-21.75pt;margin-top:165.05pt;width:44.35pt;height:42.7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07DC5F8B" w14:textId="10FF2DC5" w:rsidR="002079A1" w:rsidRPr="002079A1" w:rsidRDefault="002079A1" w:rsidP="002079A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A8455D" wp14:editId="722E3923">
                <wp:simplePos x="0" y="0"/>
                <wp:positionH relativeFrom="column">
                  <wp:posOffset>-270510</wp:posOffset>
                </wp:positionH>
                <wp:positionV relativeFrom="paragraph">
                  <wp:posOffset>2932844</wp:posOffset>
                </wp:positionV>
                <wp:extent cx="563245" cy="542290"/>
                <wp:effectExtent l="0" t="0" r="8255" b="16510"/>
                <wp:wrapNone/>
                <wp:docPr id="22" name="Zwölf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3FCFD" w14:textId="5C2626E4" w:rsidR="002079A1" w:rsidRPr="002079A1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455D" id="Zwölfeck 22" o:spid="_x0000_s1027" style="position:absolute;margin-left:-21.3pt;margin-top:230.95pt;width:44.35pt;height:42.7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6A73FCFD" w14:textId="5C2626E4" w:rsidR="002079A1" w:rsidRPr="002079A1" w:rsidRDefault="002079A1" w:rsidP="002079A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197325" wp14:editId="5981A29C">
                <wp:simplePos x="0" y="0"/>
                <wp:positionH relativeFrom="column">
                  <wp:posOffset>-268605</wp:posOffset>
                </wp:positionH>
                <wp:positionV relativeFrom="paragraph">
                  <wp:posOffset>1245649</wp:posOffset>
                </wp:positionV>
                <wp:extent cx="563245" cy="542290"/>
                <wp:effectExtent l="0" t="0" r="8255" b="16510"/>
                <wp:wrapNone/>
                <wp:docPr id="18" name="Zwölf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B288" w14:textId="4A822E12" w:rsidR="00AD66F7" w:rsidRPr="002079A1" w:rsidRDefault="00AD66F7" w:rsidP="00AD66F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79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7325" id="Zwölfeck 18" o:spid="_x0000_s1028" style="position:absolute;margin-left:-21.15pt;margin-top:98.1pt;width:44.35pt;height:42.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31F7B288" w14:textId="4A822E12" w:rsidR="00AD66F7" w:rsidRPr="002079A1" w:rsidRDefault="00AD66F7" w:rsidP="00AD66F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079A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7966A6" wp14:editId="7B9B9CDF">
                <wp:simplePos x="0" y="0"/>
                <wp:positionH relativeFrom="column">
                  <wp:posOffset>8762365</wp:posOffset>
                </wp:positionH>
                <wp:positionV relativeFrom="paragraph">
                  <wp:posOffset>2287097</wp:posOffset>
                </wp:positionV>
                <wp:extent cx="0" cy="2192770"/>
                <wp:effectExtent l="63500" t="38100" r="50800" b="29845"/>
                <wp:wrapNone/>
                <wp:docPr id="45" name="Gerade Verbindun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77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09A93" id="Gerade Verbindung 4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.95pt,180.1pt" to="689.95pt,3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FB3A03" wp14:editId="11F14B2E">
                <wp:simplePos x="0" y="0"/>
                <wp:positionH relativeFrom="column">
                  <wp:posOffset>4938340</wp:posOffset>
                </wp:positionH>
                <wp:positionV relativeFrom="paragraph">
                  <wp:posOffset>1516850</wp:posOffset>
                </wp:positionV>
                <wp:extent cx="0" cy="2964788"/>
                <wp:effectExtent l="63500" t="38100" r="50800" b="20320"/>
                <wp:wrapNone/>
                <wp:docPr id="43" name="Gerade Verbindu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788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64224" id="Gerade Verbindung 4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5pt,119.45pt" to="388.85pt,35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6F12E5" wp14:editId="69E7BEE0">
                <wp:simplePos x="0" y="0"/>
                <wp:positionH relativeFrom="column">
                  <wp:posOffset>7022796</wp:posOffset>
                </wp:positionH>
                <wp:positionV relativeFrom="paragraph">
                  <wp:posOffset>3375467</wp:posOffset>
                </wp:positionV>
                <wp:extent cx="0" cy="1106308"/>
                <wp:effectExtent l="50800" t="38100" r="50800" b="24130"/>
                <wp:wrapNone/>
                <wp:docPr id="46" name="Gerade Verbindu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06308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35A1" id="Gerade Verbindung 46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pt,265.8pt" to="553pt,35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931654" wp14:editId="3264DE6C">
                <wp:simplePos x="0" y="0"/>
                <wp:positionH relativeFrom="column">
                  <wp:posOffset>2722575</wp:posOffset>
                </wp:positionH>
                <wp:positionV relativeFrom="paragraph">
                  <wp:posOffset>3199765</wp:posOffset>
                </wp:positionV>
                <wp:extent cx="315595" cy="0"/>
                <wp:effectExtent l="38100" t="63500" r="0" b="63500"/>
                <wp:wrapNone/>
                <wp:docPr id="42" name="Gerade Verbindu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B0A09" id="Gerade Verbindung 4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251.95pt" to="239.25pt,25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E855F8" wp14:editId="1ADE1C47">
                <wp:simplePos x="0" y="0"/>
                <wp:positionH relativeFrom="column">
                  <wp:posOffset>2714625</wp:posOffset>
                </wp:positionH>
                <wp:positionV relativeFrom="paragraph">
                  <wp:posOffset>2370455</wp:posOffset>
                </wp:positionV>
                <wp:extent cx="315595" cy="0"/>
                <wp:effectExtent l="38100" t="63500" r="0" b="6350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6104B" id="Gerade Verbindung 4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86.65pt" to="238.6pt,18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70B662" wp14:editId="2F20755A">
                <wp:simplePos x="0" y="0"/>
                <wp:positionH relativeFrom="column">
                  <wp:posOffset>2715565</wp:posOffset>
                </wp:positionH>
                <wp:positionV relativeFrom="paragraph">
                  <wp:posOffset>1500505</wp:posOffset>
                </wp:positionV>
                <wp:extent cx="315595" cy="0"/>
                <wp:effectExtent l="38100" t="63500" r="0" b="6350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2E24A" id="Gerade Verbindung 3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18.15pt" to="238.65pt,1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3DFE9D" wp14:editId="5BC076BD">
                <wp:simplePos x="0" y="0"/>
                <wp:positionH relativeFrom="column">
                  <wp:posOffset>4650105</wp:posOffset>
                </wp:positionH>
                <wp:positionV relativeFrom="paragraph">
                  <wp:posOffset>2813050</wp:posOffset>
                </wp:positionV>
                <wp:extent cx="4747260" cy="746760"/>
                <wp:effectExtent l="0" t="0" r="15240" b="152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60F178" w14:textId="5339FE7D" w:rsidR="00395BEB" w:rsidRPr="00E237BD" w:rsidRDefault="00395BEB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FE9D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9" type="#_x0000_t202" style="position:absolute;margin-left:366.15pt;margin-top:221.5pt;width:373.8pt;height:5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" fillcolor="#f7caac [1301]" strokecolor="black [3213]" strokeweight=".5pt">
                <v:textbox>
                  <w:txbxContent>
                    <w:p w14:paraId="1260F178" w14:textId="5339FE7D" w:rsidR="00395BEB" w:rsidRPr="00E237BD" w:rsidRDefault="00395BEB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8E5C59" wp14:editId="019829AC">
                <wp:simplePos x="0" y="0"/>
                <wp:positionH relativeFrom="column">
                  <wp:posOffset>4650105</wp:posOffset>
                </wp:positionH>
                <wp:positionV relativeFrom="paragraph">
                  <wp:posOffset>1986915</wp:posOffset>
                </wp:positionV>
                <wp:extent cx="4747260" cy="746760"/>
                <wp:effectExtent l="0" t="0" r="15240" b="1524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3529A8" w14:textId="72E4EAC2" w:rsidR="00395BEB" w:rsidRPr="00E237BD" w:rsidRDefault="00395BEB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5C59" id="Textfeld 29" o:spid="_x0000_s1030" type="#_x0000_t202" style="position:absolute;margin-left:366.15pt;margin-top:156.45pt;width:373.8pt;height:5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" fillcolor="#f7caac [1301]" strokecolor="black [3213]" strokeweight=".5pt">
                <v:textbox>
                  <w:txbxContent>
                    <w:p w14:paraId="223529A8" w14:textId="72E4EAC2" w:rsidR="00395BEB" w:rsidRPr="00E237BD" w:rsidRDefault="00395BEB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FA584" wp14:editId="548036B0">
                <wp:simplePos x="0" y="0"/>
                <wp:positionH relativeFrom="column">
                  <wp:posOffset>-328930</wp:posOffset>
                </wp:positionH>
                <wp:positionV relativeFrom="paragraph">
                  <wp:posOffset>4323080</wp:posOffset>
                </wp:positionV>
                <wp:extent cx="4813300" cy="535940"/>
                <wp:effectExtent l="0" t="0" r="12700" b="1016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35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25B24" w14:textId="5B677866" w:rsidR="00366168" w:rsidRPr="00CA4757" w:rsidRDefault="00366168" w:rsidP="0036616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A584" id="Textfeld 24" o:spid="_x0000_s1031" type="#_x0000_t202" style="position:absolute;margin-left:-25.9pt;margin-top:340.4pt;width:379pt;height:4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" fillcolor="#b4c6e7 [1300]" strokeweight=".5pt">
                <v:textbox>
                  <w:txbxContent>
                    <w:p w14:paraId="08E25B24" w14:textId="5B677866" w:rsidR="00366168" w:rsidRPr="00CA4757" w:rsidRDefault="00366168" w:rsidP="0036616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C0470C" wp14:editId="55BED7ED">
                <wp:simplePos x="0" y="0"/>
                <wp:positionH relativeFrom="column">
                  <wp:posOffset>4645025</wp:posOffset>
                </wp:positionH>
                <wp:positionV relativeFrom="paragraph">
                  <wp:posOffset>4332605</wp:posOffset>
                </wp:positionV>
                <wp:extent cx="4747260" cy="535940"/>
                <wp:effectExtent l="0" t="0" r="15240" b="1016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535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6E9D3E" w14:textId="2B82C7DC" w:rsidR="00CA4757" w:rsidRPr="00CA4757" w:rsidRDefault="00CA4757" w:rsidP="00CA475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470C" id="Textfeld 27" o:spid="_x0000_s1032" type="#_x0000_t202" style="position:absolute;margin-left:365.75pt;margin-top:341.15pt;width:373.8pt;height:42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" fillcolor="#f7caac [1301]" strokecolor="black [3213]" strokeweight=".5pt">
                <v:textbox>
                  <w:txbxContent>
                    <w:p w14:paraId="746E9D3E" w14:textId="2B82C7DC" w:rsidR="00CA4757" w:rsidRPr="00CA4757" w:rsidRDefault="00CA4757" w:rsidP="00CA475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09084F" wp14:editId="156E7EB6">
                <wp:simplePos x="0" y="0"/>
                <wp:positionH relativeFrom="column">
                  <wp:posOffset>4645025</wp:posOffset>
                </wp:positionH>
                <wp:positionV relativeFrom="paragraph">
                  <wp:posOffset>1137285</wp:posOffset>
                </wp:positionV>
                <wp:extent cx="4747260" cy="746760"/>
                <wp:effectExtent l="0" t="0" r="15240" b="1524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A3A2ED" w14:textId="530EFD27" w:rsidR="00845B43" w:rsidRPr="00E237BD" w:rsidRDefault="00845B43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084F" id="Textfeld 16" o:spid="_x0000_s1033" type="#_x0000_t202" style="position:absolute;margin-left:365.75pt;margin-top:89.55pt;width:373.8pt;height:5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" fillcolor="#f7caac [1301]" strokecolor="black [3213]" strokeweight=".5pt">
                <v:textbox>
                  <w:txbxContent>
                    <w:p w14:paraId="43A3A2ED" w14:textId="530EFD27" w:rsidR="00845B43" w:rsidRPr="00E237BD" w:rsidRDefault="00845B43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8BEDC6" wp14:editId="0AAEC30A">
                <wp:simplePos x="0" y="0"/>
                <wp:positionH relativeFrom="column">
                  <wp:posOffset>2334895</wp:posOffset>
                </wp:positionH>
                <wp:positionV relativeFrom="paragraph">
                  <wp:posOffset>3703320</wp:posOffset>
                </wp:positionV>
                <wp:extent cx="381635" cy="441960"/>
                <wp:effectExtent l="12700" t="0" r="24765" b="27940"/>
                <wp:wrapNone/>
                <wp:docPr id="25" name="Pfeil nach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441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2B1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5" o:spid="_x0000_s1026" type="#_x0000_t67" style="position:absolute;margin-left:183.85pt;margin-top:291.6pt;width:30.05pt;height:34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" adj="12274" fillcolor="#4472c4 [3204]" strokecolor="#1f3763 [1604]" strokeweight="1pt"/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87B13F" wp14:editId="268E620D">
                <wp:simplePos x="0" y="0"/>
                <wp:positionH relativeFrom="column">
                  <wp:posOffset>4640580</wp:posOffset>
                </wp:positionH>
                <wp:positionV relativeFrom="paragraph">
                  <wp:posOffset>699135</wp:posOffset>
                </wp:positionV>
                <wp:extent cx="4757420" cy="365760"/>
                <wp:effectExtent l="0" t="0" r="17780" b="1524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16232" w14:textId="128B93E2" w:rsidR="002079A1" w:rsidRPr="00DD319D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B13F" id="Textfeld 19" o:spid="_x0000_s1034" type="#_x0000_t202" style="position:absolute;margin-left:365.4pt;margin-top:55.05pt;width:374.6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" fillcolor="#f4b083 [1941]" strokeweight=".5pt">
                <v:textbox>
                  <w:txbxContent>
                    <w:p w14:paraId="03316232" w14:textId="128B93E2" w:rsidR="002079A1" w:rsidRPr="00DD319D" w:rsidRDefault="002079A1" w:rsidP="002079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6CC36" wp14:editId="3F544AFD">
                <wp:simplePos x="0" y="0"/>
                <wp:positionH relativeFrom="column">
                  <wp:posOffset>-270510</wp:posOffset>
                </wp:positionH>
                <wp:positionV relativeFrom="paragraph">
                  <wp:posOffset>692785</wp:posOffset>
                </wp:positionV>
                <wp:extent cx="4757420" cy="365760"/>
                <wp:effectExtent l="0" t="0" r="17780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365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50439" w14:textId="40D7CD88" w:rsidR="00AE5D2C" w:rsidRPr="00DD319D" w:rsidRDefault="00AE5D2C" w:rsidP="00014D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CC36" id="Textfeld 6" o:spid="_x0000_s1035" type="#_x0000_t202" style="position:absolute;margin-left:-21.3pt;margin-top:54.55pt;width:374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" fillcolor="#8eaadb [1940]" strokeweight=".5pt">
                <v:textbox>
                  <w:txbxContent>
                    <w:p w14:paraId="22C50439" w14:textId="40D7CD88" w:rsidR="00AE5D2C" w:rsidRPr="00DD319D" w:rsidRDefault="00AE5D2C" w:rsidP="00014D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096668" wp14:editId="1FCDA394">
                <wp:simplePos x="0" y="0"/>
                <wp:positionH relativeFrom="column">
                  <wp:posOffset>340995</wp:posOffset>
                </wp:positionH>
                <wp:positionV relativeFrom="paragraph">
                  <wp:posOffset>2815590</wp:posOffset>
                </wp:positionV>
                <wp:extent cx="2378075" cy="746760"/>
                <wp:effectExtent l="0" t="0" r="9525" b="1524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FC1FD" w14:textId="467D991B" w:rsidR="004B68BC" w:rsidRPr="0021375E" w:rsidRDefault="00E75DA5" w:rsidP="002079A1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6668" id="Textfeld 13" o:spid="_x0000_s1036" type="#_x0000_t202" style="position:absolute;margin-left:26.85pt;margin-top:221.7pt;width:187.25pt;height:5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" fillcolor="#b4c6e7 [1300]" strokeweight=".5pt">
                <v:textbox>
                  <w:txbxContent>
                    <w:p w14:paraId="626FC1FD" w14:textId="467D991B" w:rsidR="004B68BC" w:rsidRPr="0021375E" w:rsidRDefault="00E75DA5" w:rsidP="002079A1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83F979" wp14:editId="2F092C2C">
                <wp:simplePos x="0" y="0"/>
                <wp:positionH relativeFrom="column">
                  <wp:posOffset>340995</wp:posOffset>
                </wp:positionH>
                <wp:positionV relativeFrom="paragraph">
                  <wp:posOffset>1974215</wp:posOffset>
                </wp:positionV>
                <wp:extent cx="2378075" cy="746760"/>
                <wp:effectExtent l="0" t="0" r="9525" b="1524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0F8B2" w14:textId="1AC73E9F" w:rsidR="00A32A4E" w:rsidRPr="0021375E" w:rsidRDefault="00E75DA5" w:rsidP="002079A1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3F979" id="Textfeld 11" o:spid="_x0000_s1037" type="#_x0000_t202" style="position:absolute;margin-left:26.85pt;margin-top:155.45pt;width:187.25pt;height:5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" fillcolor="#b4c6e7 [1300]" strokeweight=".5pt">
                <v:textbox>
                  <w:txbxContent>
                    <w:p w14:paraId="6EA0F8B2" w14:textId="1AC73E9F" w:rsidR="00A32A4E" w:rsidRPr="0021375E" w:rsidRDefault="00E75DA5" w:rsidP="002079A1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00A3A" wp14:editId="0DF071CC">
                <wp:simplePos x="0" y="0"/>
                <wp:positionH relativeFrom="column">
                  <wp:posOffset>340995</wp:posOffset>
                </wp:positionH>
                <wp:positionV relativeFrom="paragraph">
                  <wp:posOffset>1133475</wp:posOffset>
                </wp:positionV>
                <wp:extent cx="2378075" cy="746760"/>
                <wp:effectExtent l="0" t="0" r="9525" b="1524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B5451" w14:textId="2CCD350B" w:rsidR="00A32A4E" w:rsidRPr="0021375E" w:rsidRDefault="00E75DA5" w:rsidP="002079A1">
                            <w:r>
                              <w:t>____________________________________________________________________________________</w:t>
                            </w:r>
                            <w:r w:rsidR="00A32A4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0A3A" id="Textfeld 21" o:spid="_x0000_s1038" type="#_x0000_t202" style="position:absolute;margin-left:26.85pt;margin-top:89.25pt;width:187.25pt;height:5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" fillcolor="#b4c6e7 [1300]" strokeweight=".5pt">
                <v:textbox>
                  <w:txbxContent>
                    <w:p w14:paraId="2F0B5451" w14:textId="2CCD350B" w:rsidR="00A32A4E" w:rsidRPr="0021375E" w:rsidRDefault="00E75DA5" w:rsidP="002079A1">
                      <w:r>
                        <w:t>____________________________________________________________________________________</w:t>
                      </w:r>
                      <w:r w:rsidR="00A32A4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BAF0DE" wp14:editId="5C4A6278">
                <wp:simplePos x="0" y="0"/>
                <wp:positionH relativeFrom="column">
                  <wp:posOffset>2770505</wp:posOffset>
                </wp:positionH>
                <wp:positionV relativeFrom="paragraph">
                  <wp:posOffset>1978660</wp:posOffset>
                </wp:positionV>
                <wp:extent cx="1710055" cy="746760"/>
                <wp:effectExtent l="0" t="0" r="17145" b="1524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5FD1C" w14:textId="40673DB2" w:rsidR="009F3540" w:rsidRPr="00D9232C" w:rsidRDefault="009F3540" w:rsidP="009F35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F0DE" id="Textfeld 14" o:spid="_x0000_s1039" type="#_x0000_t202" style="position:absolute;margin-left:218.15pt;margin-top:155.8pt;width:134.65pt;height:58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" fillcolor="#b4c6e7 [1300]" strokeweight=".5pt">
                <v:textbox>
                  <w:txbxContent>
                    <w:p w14:paraId="79A5FD1C" w14:textId="40673DB2" w:rsidR="009F3540" w:rsidRPr="00D9232C" w:rsidRDefault="009F3540" w:rsidP="009F35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FFD816" wp14:editId="2CB07AC0">
                <wp:simplePos x="0" y="0"/>
                <wp:positionH relativeFrom="column">
                  <wp:posOffset>2773045</wp:posOffset>
                </wp:positionH>
                <wp:positionV relativeFrom="paragraph">
                  <wp:posOffset>2811780</wp:posOffset>
                </wp:positionV>
                <wp:extent cx="1710055" cy="746760"/>
                <wp:effectExtent l="0" t="0" r="17145" b="1524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2883A" w14:textId="53B69D39" w:rsidR="009F3540" w:rsidRPr="00D9232C" w:rsidRDefault="009F3540" w:rsidP="009F35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D816" id="Textfeld 15" o:spid="_x0000_s1040" type="#_x0000_t202" style="position:absolute;margin-left:218.35pt;margin-top:221.4pt;width:134.65pt;height:5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" fillcolor="#b4c6e7 [1300]" strokeweight=".5pt">
                <v:textbox>
                  <w:txbxContent>
                    <w:p w14:paraId="69E2883A" w14:textId="53B69D39" w:rsidR="009F3540" w:rsidRPr="00D9232C" w:rsidRDefault="009F3540" w:rsidP="009F35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A1C8D5" wp14:editId="0961D379">
                <wp:simplePos x="0" y="0"/>
                <wp:positionH relativeFrom="column">
                  <wp:posOffset>2776855</wp:posOffset>
                </wp:positionH>
                <wp:positionV relativeFrom="paragraph">
                  <wp:posOffset>1137285</wp:posOffset>
                </wp:positionV>
                <wp:extent cx="1710055" cy="746760"/>
                <wp:effectExtent l="0" t="0" r="17145" b="1524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6D6C4" w14:textId="01129192" w:rsidR="002B6DF2" w:rsidRPr="00D9232C" w:rsidRDefault="002B6DF2" w:rsidP="001A1E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C8D5" id="Textfeld 33" o:spid="_x0000_s1041" type="#_x0000_t202" style="position:absolute;margin-left:218.65pt;margin-top:89.55pt;width:134.65pt;height:5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" fillcolor="#b4c6e7 [1300]" strokeweight=".5pt">
                <v:textbox>
                  <w:txbxContent>
                    <w:p w14:paraId="5B96D6C4" w14:textId="01129192" w:rsidR="002B6DF2" w:rsidRPr="00D9232C" w:rsidRDefault="002B6DF2" w:rsidP="001A1E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032CB8" wp14:editId="6DA52B1C">
                <wp:simplePos x="0" y="0"/>
                <wp:positionH relativeFrom="column">
                  <wp:posOffset>572135</wp:posOffset>
                </wp:positionH>
                <wp:positionV relativeFrom="paragraph">
                  <wp:posOffset>198120</wp:posOffset>
                </wp:positionV>
                <wp:extent cx="1294130" cy="443865"/>
                <wp:effectExtent l="25400" t="38100" r="39370" b="3873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130" cy="44386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DAF6" id="Gerade Verbindung 5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15.6pt" to="146.95pt,5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9C76EA" wp14:editId="752027D6">
                <wp:simplePos x="0" y="0"/>
                <wp:positionH relativeFrom="column">
                  <wp:posOffset>1350645</wp:posOffset>
                </wp:positionH>
                <wp:positionV relativeFrom="paragraph">
                  <wp:posOffset>78740</wp:posOffset>
                </wp:positionV>
                <wp:extent cx="6290945" cy="353695"/>
                <wp:effectExtent l="0" t="0" r="8255" b="1460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945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CFFEE" w14:textId="4427AAFF" w:rsidR="00963FA5" w:rsidRPr="00963FA5" w:rsidRDefault="00963FA5" w:rsidP="00963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76EA" id="Textfeld 3" o:spid="_x0000_s1042" type="#_x0000_t202" style="position:absolute;margin-left:106.35pt;margin-top:6.2pt;width:495.35pt;height:2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" fillcolor="white [3201]" strokeweight=".5pt">
                <v:textbox>
                  <w:txbxContent>
                    <w:p w14:paraId="53CCFFEE" w14:textId="4427AAFF" w:rsidR="00963FA5" w:rsidRPr="00963FA5" w:rsidRDefault="00963FA5" w:rsidP="00963F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393538" wp14:editId="7FA92479">
                <wp:simplePos x="0" y="0"/>
                <wp:positionH relativeFrom="column">
                  <wp:posOffset>7040245</wp:posOffset>
                </wp:positionH>
                <wp:positionV relativeFrom="paragraph">
                  <wp:posOffset>196578</wp:posOffset>
                </wp:positionV>
                <wp:extent cx="1294130" cy="443865"/>
                <wp:effectExtent l="38100" t="38100" r="26670" b="3873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44386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DC9E2" id="Gerade Verbindung 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35pt,15.5pt" to="656.25pt,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" strokecolor="#4472c4 [3204]" strokeweight="2.25pt">
                <v:stroke startarrow="oval" endarrow="block" joinstyle="miter"/>
              </v:line>
            </w:pict>
          </mc:Fallback>
        </mc:AlternateContent>
      </w:r>
    </w:p>
    <w:sectPr w:rsidR="00AE5D2C" w:rsidSect="00885C14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5E98E" w14:textId="77777777" w:rsidR="00364D82" w:rsidRDefault="00364D82" w:rsidP="00AE5D2C">
      <w:r>
        <w:separator/>
      </w:r>
    </w:p>
  </w:endnote>
  <w:endnote w:type="continuationSeparator" w:id="0">
    <w:p w14:paraId="13AD58B1" w14:textId="77777777" w:rsidR="00364D82" w:rsidRDefault="00364D82" w:rsidP="00A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E6F6A" w14:textId="77777777" w:rsidR="00364D82" w:rsidRDefault="00364D82" w:rsidP="00AE5D2C">
      <w:r>
        <w:separator/>
      </w:r>
    </w:p>
  </w:footnote>
  <w:footnote w:type="continuationSeparator" w:id="0">
    <w:p w14:paraId="749F0AF7" w14:textId="77777777" w:rsidR="00364D82" w:rsidRDefault="00364D82" w:rsidP="00AE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77671D" w14:paraId="4F064F91" w14:textId="77777777" w:rsidTr="0077671D">
      <w:tc>
        <w:tcPr>
          <w:tcW w:w="4759" w:type="dxa"/>
        </w:tcPr>
        <w:p w14:paraId="21274E89" w14:textId="77777777" w:rsidR="0077671D" w:rsidRDefault="0077671D" w:rsidP="0077671D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A8A7378" wp14:editId="4C7C70F9">
                <wp:extent cx="1147197" cy="43593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FCB236" w14:textId="77777777" w:rsidR="0077671D" w:rsidRDefault="0077671D" w:rsidP="0077671D">
          <w:pPr>
            <w:pStyle w:val="Kopfzeile"/>
          </w:pPr>
        </w:p>
      </w:tc>
      <w:tc>
        <w:tcPr>
          <w:tcW w:w="4759" w:type="dxa"/>
        </w:tcPr>
        <w:p w14:paraId="7C54DFE7" w14:textId="14752E07" w:rsidR="006E2E93" w:rsidRDefault="005819B3" w:rsidP="0077671D">
          <w:pPr>
            <w:pStyle w:val="Kopfzeil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Der Begriff der „Würde“</w:t>
          </w:r>
        </w:p>
        <w:p w14:paraId="284DB6A8" w14:textId="6189A802" w:rsidR="0077671D" w:rsidRDefault="00963FA5" w:rsidP="0077671D">
          <w:pPr>
            <w:pStyle w:val="Kopfzeile"/>
            <w:jc w:val="center"/>
          </w:pPr>
          <w:r>
            <w:rPr>
              <w:b/>
              <w:bCs/>
              <w:sz w:val="32"/>
              <w:szCs w:val="32"/>
            </w:rPr>
            <w:t xml:space="preserve"> (Stand: </w:t>
          </w:r>
          <w:r w:rsidR="005819B3">
            <w:rPr>
              <w:b/>
              <w:bCs/>
              <w:sz w:val="32"/>
              <w:szCs w:val="32"/>
            </w:rPr>
            <w:t>12</w:t>
          </w:r>
          <w:r>
            <w:rPr>
              <w:b/>
              <w:bCs/>
              <w:sz w:val="32"/>
              <w:szCs w:val="32"/>
            </w:rPr>
            <w:t>.12.2021, V</w:t>
          </w:r>
          <w:r w:rsidR="00523CFE">
            <w:rPr>
              <w:b/>
              <w:bCs/>
              <w:sz w:val="32"/>
              <w:szCs w:val="32"/>
            </w:rPr>
            <w:t xml:space="preserve">. </w:t>
          </w:r>
          <w:r>
            <w:rPr>
              <w:b/>
              <w:bCs/>
              <w:sz w:val="32"/>
              <w:szCs w:val="32"/>
            </w:rPr>
            <w:t>0</w:t>
          </w:r>
          <w:r w:rsidR="00535EC2">
            <w:rPr>
              <w:b/>
              <w:bCs/>
              <w:sz w:val="32"/>
              <w:szCs w:val="32"/>
            </w:rPr>
            <w:t>.</w:t>
          </w:r>
          <w:r>
            <w:rPr>
              <w:b/>
              <w:bCs/>
              <w:sz w:val="32"/>
              <w:szCs w:val="32"/>
            </w:rPr>
            <w:t>1)</w:t>
          </w:r>
        </w:p>
      </w:tc>
      <w:tc>
        <w:tcPr>
          <w:tcW w:w="4759" w:type="dxa"/>
        </w:tcPr>
        <w:p w14:paraId="48651A61" w14:textId="77777777" w:rsidR="00AC1CE4" w:rsidRDefault="00AC1CE4" w:rsidP="0077671D">
          <w:pPr>
            <w:pStyle w:val="Kopfzeile"/>
          </w:pPr>
          <w:r>
            <w:t>Alexander König, 2021, CC BY-SA 3.0 DE,</w:t>
          </w:r>
        </w:p>
        <w:p w14:paraId="69B1E2C9" w14:textId="6BC3FB1B" w:rsidR="00AC1CE4" w:rsidRDefault="00887105" w:rsidP="0077671D">
          <w:pPr>
            <w:pStyle w:val="Kopfzeile"/>
          </w:pPr>
          <w:r w:rsidRPr="00887105">
            <w:t>https://</w:t>
          </w:r>
          <w:r w:rsidR="00523CFE">
            <w:t>kurzlinks.de</w:t>
          </w:r>
          <w:r w:rsidRPr="00887105">
            <w:t>/CC-BY-SA-30-DE</w:t>
          </w:r>
        </w:p>
        <w:p w14:paraId="68563A45" w14:textId="77777777" w:rsidR="0077671D" w:rsidRDefault="00AC1CE4" w:rsidP="0077671D">
          <w:pPr>
            <w:pStyle w:val="Kopfzeile"/>
          </w:pPr>
          <w:r>
            <w:rPr>
              <w:noProof/>
            </w:rPr>
            <w:drawing>
              <wp:inline distT="0" distB="0" distL="0" distR="0" wp14:anchorId="5D06EB01" wp14:editId="6D726A70">
                <wp:extent cx="670560" cy="236012"/>
                <wp:effectExtent l="0" t="0" r="2540" b="5715"/>
                <wp:docPr id="26" name="Grafik 2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275A19" w14:textId="77777777" w:rsidR="00AE5D2C" w:rsidRPr="0077671D" w:rsidRDefault="0079013F" w:rsidP="0077671D">
    <w:pPr>
      <w:pStyle w:val="Kopfzeile"/>
    </w:pPr>
    <w:r>
      <w:t>Datum: _____________ Nr.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462EB"/>
    <w:multiLevelType w:val="hybridMultilevel"/>
    <w:tmpl w:val="5DF60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7729"/>
    <w:multiLevelType w:val="hybridMultilevel"/>
    <w:tmpl w:val="89645EB4"/>
    <w:lvl w:ilvl="0" w:tplc="ABB0144C">
      <w:numFmt w:val="bullet"/>
      <w:lvlText w:val="-"/>
      <w:lvlJc w:val="left"/>
      <w:pPr>
        <w:ind w:left="70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128A9D4C">
      <w:numFmt w:val="bullet"/>
      <w:lvlText w:val="•"/>
      <w:lvlJc w:val="left"/>
      <w:pPr>
        <w:ind w:left="1011" w:hanging="360"/>
      </w:pPr>
      <w:rPr>
        <w:rFonts w:hint="default"/>
        <w:lang w:val="de-DE" w:eastAsia="en-US" w:bidi="ar-SA"/>
      </w:rPr>
    </w:lvl>
    <w:lvl w:ilvl="2" w:tplc="0284BCCC">
      <w:numFmt w:val="bullet"/>
      <w:lvlText w:val="•"/>
      <w:lvlJc w:val="left"/>
      <w:pPr>
        <w:ind w:left="1323" w:hanging="360"/>
      </w:pPr>
      <w:rPr>
        <w:rFonts w:hint="default"/>
        <w:lang w:val="de-DE" w:eastAsia="en-US" w:bidi="ar-SA"/>
      </w:rPr>
    </w:lvl>
    <w:lvl w:ilvl="3" w:tplc="74263438">
      <w:numFmt w:val="bullet"/>
      <w:lvlText w:val="•"/>
      <w:lvlJc w:val="left"/>
      <w:pPr>
        <w:ind w:left="1635" w:hanging="360"/>
      </w:pPr>
      <w:rPr>
        <w:rFonts w:hint="default"/>
        <w:lang w:val="de-DE" w:eastAsia="en-US" w:bidi="ar-SA"/>
      </w:rPr>
    </w:lvl>
    <w:lvl w:ilvl="4" w:tplc="C3BC9C9C">
      <w:numFmt w:val="bullet"/>
      <w:lvlText w:val="•"/>
      <w:lvlJc w:val="left"/>
      <w:pPr>
        <w:ind w:left="1947" w:hanging="360"/>
      </w:pPr>
      <w:rPr>
        <w:rFonts w:hint="default"/>
        <w:lang w:val="de-DE" w:eastAsia="en-US" w:bidi="ar-SA"/>
      </w:rPr>
    </w:lvl>
    <w:lvl w:ilvl="5" w:tplc="91AC2060">
      <w:numFmt w:val="bullet"/>
      <w:lvlText w:val="•"/>
      <w:lvlJc w:val="left"/>
      <w:pPr>
        <w:ind w:left="2259" w:hanging="360"/>
      </w:pPr>
      <w:rPr>
        <w:rFonts w:hint="default"/>
        <w:lang w:val="de-DE" w:eastAsia="en-US" w:bidi="ar-SA"/>
      </w:rPr>
    </w:lvl>
    <w:lvl w:ilvl="6" w:tplc="54E43966">
      <w:numFmt w:val="bullet"/>
      <w:lvlText w:val="•"/>
      <w:lvlJc w:val="left"/>
      <w:pPr>
        <w:ind w:left="2570" w:hanging="360"/>
      </w:pPr>
      <w:rPr>
        <w:rFonts w:hint="default"/>
        <w:lang w:val="de-DE" w:eastAsia="en-US" w:bidi="ar-SA"/>
      </w:rPr>
    </w:lvl>
    <w:lvl w:ilvl="7" w:tplc="6C44CA40">
      <w:numFmt w:val="bullet"/>
      <w:lvlText w:val="•"/>
      <w:lvlJc w:val="left"/>
      <w:pPr>
        <w:ind w:left="2882" w:hanging="360"/>
      </w:pPr>
      <w:rPr>
        <w:rFonts w:hint="default"/>
        <w:lang w:val="de-DE" w:eastAsia="en-US" w:bidi="ar-SA"/>
      </w:rPr>
    </w:lvl>
    <w:lvl w:ilvl="8" w:tplc="98FECFC4">
      <w:numFmt w:val="bullet"/>
      <w:lvlText w:val="•"/>
      <w:lvlJc w:val="left"/>
      <w:pPr>
        <w:ind w:left="3194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6D6469D"/>
    <w:multiLevelType w:val="hybridMultilevel"/>
    <w:tmpl w:val="91A4A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0616"/>
    <w:multiLevelType w:val="hybridMultilevel"/>
    <w:tmpl w:val="70EA4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00542"/>
    <w:multiLevelType w:val="hybridMultilevel"/>
    <w:tmpl w:val="966C1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17458"/>
    <w:multiLevelType w:val="hybridMultilevel"/>
    <w:tmpl w:val="4DE6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68153">
    <w:abstractNumId w:val="5"/>
  </w:num>
  <w:num w:numId="2" w16cid:durableId="1066220842">
    <w:abstractNumId w:val="3"/>
  </w:num>
  <w:num w:numId="3" w16cid:durableId="1117481082">
    <w:abstractNumId w:val="4"/>
  </w:num>
  <w:num w:numId="4" w16cid:durableId="1488550147">
    <w:abstractNumId w:val="0"/>
  </w:num>
  <w:num w:numId="5" w16cid:durableId="766468465">
    <w:abstractNumId w:val="2"/>
  </w:num>
  <w:num w:numId="6" w16cid:durableId="187677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5"/>
    <w:rsid w:val="00013C61"/>
    <w:rsid w:val="00014DBB"/>
    <w:rsid w:val="000266E7"/>
    <w:rsid w:val="00070F33"/>
    <w:rsid w:val="000C2EE3"/>
    <w:rsid w:val="00112295"/>
    <w:rsid w:val="0011687E"/>
    <w:rsid w:val="001629EC"/>
    <w:rsid w:val="00164B43"/>
    <w:rsid w:val="00192A74"/>
    <w:rsid w:val="00194539"/>
    <w:rsid w:val="001A1E63"/>
    <w:rsid w:val="001A347C"/>
    <w:rsid w:val="001E715E"/>
    <w:rsid w:val="002079A1"/>
    <w:rsid w:val="0021375E"/>
    <w:rsid w:val="00215A70"/>
    <w:rsid w:val="002201AE"/>
    <w:rsid w:val="0025209A"/>
    <w:rsid w:val="002B1375"/>
    <w:rsid w:val="002B6DF2"/>
    <w:rsid w:val="002D4522"/>
    <w:rsid w:val="002E1ECC"/>
    <w:rsid w:val="002E4686"/>
    <w:rsid w:val="002E58EE"/>
    <w:rsid w:val="00346AAF"/>
    <w:rsid w:val="00360E08"/>
    <w:rsid w:val="00364D82"/>
    <w:rsid w:val="00366168"/>
    <w:rsid w:val="00395BEB"/>
    <w:rsid w:val="003F461B"/>
    <w:rsid w:val="00405424"/>
    <w:rsid w:val="00471BFA"/>
    <w:rsid w:val="004809C0"/>
    <w:rsid w:val="004B68BC"/>
    <w:rsid w:val="004C73D1"/>
    <w:rsid w:val="004E0FBD"/>
    <w:rsid w:val="00523CFE"/>
    <w:rsid w:val="00530A55"/>
    <w:rsid w:val="00533D63"/>
    <w:rsid w:val="00535EC2"/>
    <w:rsid w:val="005819B3"/>
    <w:rsid w:val="006624F9"/>
    <w:rsid w:val="00695675"/>
    <w:rsid w:val="006E2E93"/>
    <w:rsid w:val="006F316F"/>
    <w:rsid w:val="006F658C"/>
    <w:rsid w:val="00700B27"/>
    <w:rsid w:val="00744418"/>
    <w:rsid w:val="00774072"/>
    <w:rsid w:val="0077671D"/>
    <w:rsid w:val="0079013F"/>
    <w:rsid w:val="007D5D73"/>
    <w:rsid w:val="007F195E"/>
    <w:rsid w:val="00813025"/>
    <w:rsid w:val="00827C5C"/>
    <w:rsid w:val="00845B43"/>
    <w:rsid w:val="00885C14"/>
    <w:rsid w:val="00887105"/>
    <w:rsid w:val="008A5AC0"/>
    <w:rsid w:val="008C4A50"/>
    <w:rsid w:val="008E7970"/>
    <w:rsid w:val="009162D6"/>
    <w:rsid w:val="00963FA5"/>
    <w:rsid w:val="00971B47"/>
    <w:rsid w:val="00974F2E"/>
    <w:rsid w:val="009B3109"/>
    <w:rsid w:val="009E6EAC"/>
    <w:rsid w:val="009E7752"/>
    <w:rsid w:val="009F3540"/>
    <w:rsid w:val="00A32A4E"/>
    <w:rsid w:val="00A35251"/>
    <w:rsid w:val="00A458B5"/>
    <w:rsid w:val="00A561C4"/>
    <w:rsid w:val="00A6639A"/>
    <w:rsid w:val="00A82BB8"/>
    <w:rsid w:val="00A870EB"/>
    <w:rsid w:val="00AC1CE4"/>
    <w:rsid w:val="00AD0140"/>
    <w:rsid w:val="00AD66F7"/>
    <w:rsid w:val="00AE5D2C"/>
    <w:rsid w:val="00AE7E84"/>
    <w:rsid w:val="00AF68DD"/>
    <w:rsid w:val="00AF75D3"/>
    <w:rsid w:val="00B14788"/>
    <w:rsid w:val="00B162A1"/>
    <w:rsid w:val="00B33E88"/>
    <w:rsid w:val="00C341B2"/>
    <w:rsid w:val="00C75685"/>
    <w:rsid w:val="00C91BF6"/>
    <w:rsid w:val="00CA4757"/>
    <w:rsid w:val="00CB53C0"/>
    <w:rsid w:val="00CD3729"/>
    <w:rsid w:val="00CD7FE0"/>
    <w:rsid w:val="00D00494"/>
    <w:rsid w:val="00D9232C"/>
    <w:rsid w:val="00DD319D"/>
    <w:rsid w:val="00DF5EBC"/>
    <w:rsid w:val="00E237BD"/>
    <w:rsid w:val="00E3228B"/>
    <w:rsid w:val="00E75DA5"/>
    <w:rsid w:val="00E77108"/>
    <w:rsid w:val="00E934E1"/>
    <w:rsid w:val="00EC753C"/>
    <w:rsid w:val="00F47813"/>
    <w:rsid w:val="00F93082"/>
    <w:rsid w:val="00FD7064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251F"/>
  <w15:docId w15:val="{7C5E3362-C5AB-0940-82CD-08BBDD3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5D2C"/>
  </w:style>
  <w:style w:type="paragraph" w:styleId="Fuzeile">
    <w:name w:val="footer"/>
    <w:basedOn w:val="Standard"/>
    <w:link w:val="Fu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D2C"/>
  </w:style>
  <w:style w:type="paragraph" w:styleId="Listenabsatz">
    <w:name w:val="List Paragraph"/>
    <w:basedOn w:val="Standard"/>
    <w:uiPriority w:val="34"/>
    <w:qFormat/>
    <w:rsid w:val="00AE5D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6F31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1375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koenig/Library/Group%20Containers/UBF8T346G9.Office/User%20Content.localized/Templates.localized/DFG_TA_Struktu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DFG_TA_Struktur.dotx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König, Alexander</cp:lastModifiedBy>
  <cp:revision>5</cp:revision>
  <cp:lastPrinted>2021-06-18T06:58:00Z</cp:lastPrinted>
  <dcterms:created xsi:type="dcterms:W3CDTF">2024-07-28T06:43:00Z</dcterms:created>
  <dcterms:modified xsi:type="dcterms:W3CDTF">2024-07-28T06:46:00Z</dcterms:modified>
</cp:coreProperties>
</file>