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895DB" w14:textId="1E04FA2C" w:rsidR="001629EC" w:rsidRDefault="00616B57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E9BFE6" wp14:editId="5173DEC7">
                <wp:simplePos x="0" y="0"/>
                <wp:positionH relativeFrom="column">
                  <wp:posOffset>2273935</wp:posOffset>
                </wp:positionH>
                <wp:positionV relativeFrom="paragraph">
                  <wp:posOffset>80554</wp:posOffset>
                </wp:positionV>
                <wp:extent cx="2046605" cy="469231"/>
                <wp:effectExtent l="0" t="0" r="0" b="127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605" cy="46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8DDA57" w14:textId="322E8163" w:rsidR="007F50A6" w:rsidRPr="00616B57" w:rsidRDefault="00806ACE" w:rsidP="007F50A6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9BFE6" id="_x0000_t202" coordsize="21600,21600" o:spt="202" path="m,l,21600r21600,l21600,xe">
                <v:stroke joinstyle="miter"/>
                <v:path gradientshapeok="t" o:connecttype="rect"/>
              </v:shapetype>
              <v:shape id="Textfeld 31" o:spid="_x0000_s1026" type="#_x0000_t202" style="position:absolute;margin-left:179.05pt;margin-top:6.35pt;width:161.15pt;height:36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" fillcolor="white [3201]" stroked="f" strokeweight=".5pt">
                <v:textbox>
                  <w:txbxContent>
                    <w:p w14:paraId="0B8DDA57" w14:textId="322E8163" w:rsidR="007F50A6" w:rsidRPr="00616B57" w:rsidRDefault="00806ACE" w:rsidP="007F50A6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BB9B7F1" w14:textId="30613504" w:rsidR="00AE5D2C" w:rsidRDefault="00C35A41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35FC71" wp14:editId="5A359739">
                <wp:simplePos x="0" y="0"/>
                <wp:positionH relativeFrom="column">
                  <wp:posOffset>6424736</wp:posOffset>
                </wp:positionH>
                <wp:positionV relativeFrom="paragraph">
                  <wp:posOffset>1130637</wp:posOffset>
                </wp:positionV>
                <wp:extent cx="2950845" cy="820420"/>
                <wp:effectExtent l="0" t="0" r="8255" b="1778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820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90B0F" w14:textId="1608C5D6" w:rsidR="00C35A41" w:rsidRPr="00C35A41" w:rsidRDefault="00C35A41" w:rsidP="00C35A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  <w:p w14:paraId="09205CA7" w14:textId="2DCD46A7" w:rsidR="0000372B" w:rsidRPr="0000372B" w:rsidRDefault="00C35A41" w:rsidP="000037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FC71" id="Textfeld 40" o:spid="_x0000_s1027" type="#_x0000_t202" style="position:absolute;margin-left:505.9pt;margin-top:89.05pt;width:232.35pt;height:64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" fillcolor="white [3201]" strokeweight=".5pt">
                <v:textbox>
                  <w:txbxContent>
                    <w:p w14:paraId="40F90B0F" w14:textId="1608C5D6" w:rsidR="00C35A41" w:rsidRPr="00C35A41" w:rsidRDefault="00C35A41" w:rsidP="00C35A4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</w:t>
                      </w:r>
                    </w:p>
                    <w:p w14:paraId="09205CA7" w14:textId="2DCD46A7" w:rsidR="0000372B" w:rsidRPr="0000372B" w:rsidRDefault="00C35A41" w:rsidP="000037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FE1AB1" wp14:editId="2185D3B8">
                <wp:simplePos x="0" y="0"/>
                <wp:positionH relativeFrom="column">
                  <wp:posOffset>3504254</wp:posOffset>
                </wp:positionH>
                <wp:positionV relativeFrom="paragraph">
                  <wp:posOffset>1130637</wp:posOffset>
                </wp:positionV>
                <wp:extent cx="2837180" cy="820809"/>
                <wp:effectExtent l="0" t="0" r="7620" b="1778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820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7C469" w14:textId="3EDB15CD" w:rsidR="00C35A41" w:rsidRPr="007F50A6" w:rsidRDefault="00C35A41" w:rsidP="00C35A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4055038E" w14:textId="28FF951A" w:rsidR="007F50A6" w:rsidRPr="00111C0E" w:rsidRDefault="007F50A6" w:rsidP="007F50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1AB1" id="Textfeld 33" o:spid="_x0000_s1028" type="#_x0000_t202" style="position:absolute;margin-left:275.95pt;margin-top:89.05pt;width:223.4pt;height:64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" fillcolor="white [3201]" strokeweight=".5pt">
                <v:textbox>
                  <w:txbxContent>
                    <w:p w14:paraId="7007C469" w14:textId="3EDB15CD" w:rsidR="00C35A41" w:rsidRPr="007F50A6" w:rsidRDefault="00C35A41" w:rsidP="00C35A4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4055038E" w14:textId="28FF951A" w:rsidR="007F50A6" w:rsidRPr="00111C0E" w:rsidRDefault="007F50A6" w:rsidP="007F50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AC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1EB81D" wp14:editId="3C410758">
                <wp:simplePos x="0" y="0"/>
                <wp:positionH relativeFrom="column">
                  <wp:posOffset>-208915</wp:posOffset>
                </wp:positionH>
                <wp:positionV relativeFrom="paragraph">
                  <wp:posOffset>1111444</wp:posOffset>
                </wp:positionV>
                <wp:extent cx="3336290" cy="839755"/>
                <wp:effectExtent l="0" t="0" r="16510" b="1143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290" cy="839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CFDF4" w14:textId="21EABAE2" w:rsidR="007F50A6" w:rsidRPr="007F50A6" w:rsidRDefault="00806ACE" w:rsidP="007F50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EB81D" id="Textfeld 30" o:spid="_x0000_s1029" type="#_x0000_t202" style="position:absolute;margin-left:-16.45pt;margin-top:87.5pt;width:262.7pt;height:66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" fillcolor="#d8d8d8 [2732]" strokeweight=".5pt">
                <v:textbox>
                  <w:txbxContent>
                    <w:p w14:paraId="201CFDF4" w14:textId="21EABAE2" w:rsidR="007F50A6" w:rsidRPr="007F50A6" w:rsidRDefault="00806ACE" w:rsidP="007F50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0675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283C29" wp14:editId="55899687">
                <wp:simplePos x="0" y="0"/>
                <wp:positionH relativeFrom="column">
                  <wp:posOffset>3282134</wp:posOffset>
                </wp:positionH>
                <wp:positionV relativeFrom="paragraph">
                  <wp:posOffset>428988</wp:posOffset>
                </wp:positionV>
                <wp:extent cx="0" cy="4676412"/>
                <wp:effectExtent l="12700" t="0" r="25400" b="3556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641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3CCE4" id="Gerade Verbindung 1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33.8pt" to="258.45pt,40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" strokecolor="#4472c4 [3204]" strokeweight="3pt">
                <v:stroke joinstyle="miter"/>
              </v:line>
            </w:pict>
          </mc:Fallback>
        </mc:AlternateContent>
      </w:r>
      <w:r w:rsidR="0040675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9EF7A0" wp14:editId="06D8BA63">
                <wp:simplePos x="0" y="0"/>
                <wp:positionH relativeFrom="column">
                  <wp:posOffset>-204056</wp:posOffset>
                </wp:positionH>
                <wp:positionV relativeFrom="paragraph">
                  <wp:posOffset>1985645</wp:posOffset>
                </wp:positionV>
                <wp:extent cx="3346450" cy="2275647"/>
                <wp:effectExtent l="0" t="0" r="19050" b="1079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22756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7952D" w14:textId="3117ED9C" w:rsidR="007F50A6" w:rsidRPr="00313330" w:rsidRDefault="00C35A41" w:rsidP="0031333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  <w:r w:rsidR="003133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EF7A0" id="Textfeld 32" o:spid="_x0000_s1030" type="#_x0000_t202" style="position:absolute;margin-left:-16.05pt;margin-top:156.35pt;width:263.5pt;height:17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" fillcolor="#d8d8d8 [2732]" strokeweight=".5pt">
                <v:textbox>
                  <w:txbxContent>
                    <w:p w14:paraId="7C57952D" w14:textId="3117ED9C" w:rsidR="007F50A6" w:rsidRPr="00313330" w:rsidRDefault="00C35A41" w:rsidP="0031333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</w:t>
                      </w:r>
                      <w:r w:rsidR="00313330"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0675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4CDE7D" wp14:editId="48A05379">
                <wp:simplePos x="0" y="0"/>
                <wp:positionH relativeFrom="column">
                  <wp:posOffset>-217584</wp:posOffset>
                </wp:positionH>
                <wp:positionV relativeFrom="paragraph">
                  <wp:posOffset>4353256</wp:posOffset>
                </wp:positionV>
                <wp:extent cx="3350260" cy="757555"/>
                <wp:effectExtent l="0" t="0" r="15240" b="17145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757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38D3F" w14:textId="3113D74D" w:rsidR="00FA1AC5" w:rsidRPr="007F50A6" w:rsidRDefault="00FA1AC5" w:rsidP="00FA1AC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</w:t>
                            </w:r>
                          </w:p>
                          <w:p w14:paraId="20700F5F" w14:textId="740211D8" w:rsidR="00111C0E" w:rsidRPr="007F50A6" w:rsidRDefault="00111C0E" w:rsidP="00616B5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CDE7D" id="Textfeld 34" o:spid="_x0000_s1031" type="#_x0000_t202" style="position:absolute;margin-left:-17.15pt;margin-top:342.8pt;width:263.8pt;height:59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" fillcolor="#d8d8d8 [2732]" strokeweight=".5pt">
                <v:textbox>
                  <w:txbxContent>
                    <w:p w14:paraId="0E738D3F" w14:textId="3113D74D" w:rsidR="00FA1AC5" w:rsidRPr="007F50A6" w:rsidRDefault="00FA1AC5" w:rsidP="00FA1AC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</w:t>
                      </w:r>
                    </w:p>
                    <w:p w14:paraId="20700F5F" w14:textId="740211D8" w:rsidR="00111C0E" w:rsidRPr="007F50A6" w:rsidRDefault="00111C0E" w:rsidP="00616B5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675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B3E6BC" wp14:editId="05C41957">
                <wp:simplePos x="0" y="0"/>
                <wp:positionH relativeFrom="column">
                  <wp:posOffset>6424930</wp:posOffset>
                </wp:positionH>
                <wp:positionV relativeFrom="paragraph">
                  <wp:posOffset>1967865</wp:posOffset>
                </wp:positionV>
                <wp:extent cx="2950845" cy="2295525"/>
                <wp:effectExtent l="0" t="0" r="8255" b="15875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02BCA" w14:textId="77777777" w:rsidR="00313330" w:rsidRPr="00313330" w:rsidRDefault="00313330" w:rsidP="003133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33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477ED9B" w14:textId="00812048" w:rsidR="00406750" w:rsidRPr="009F45C0" w:rsidRDefault="00406750" w:rsidP="0040675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E6BC" id="Textfeld 42" o:spid="_x0000_s1032" type="#_x0000_t202" style="position:absolute;margin-left:505.9pt;margin-top:154.95pt;width:232.35pt;height:18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" fillcolor="white [3201]" strokeweight=".5pt">
                <v:textbox>
                  <w:txbxContent>
                    <w:p w14:paraId="74C02BCA" w14:textId="77777777" w:rsidR="00313330" w:rsidRPr="00313330" w:rsidRDefault="00313330" w:rsidP="003133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13330"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477ED9B" w14:textId="00812048" w:rsidR="00406750" w:rsidRPr="009F45C0" w:rsidRDefault="00406750" w:rsidP="0040675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675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52B06E" wp14:editId="3C759439">
                <wp:simplePos x="0" y="0"/>
                <wp:positionH relativeFrom="column">
                  <wp:posOffset>3512820</wp:posOffset>
                </wp:positionH>
                <wp:positionV relativeFrom="paragraph">
                  <wp:posOffset>1967865</wp:posOffset>
                </wp:positionV>
                <wp:extent cx="2837180" cy="2295525"/>
                <wp:effectExtent l="0" t="0" r="7620" b="15875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5EE26" w14:textId="77777777" w:rsidR="00313330" w:rsidRPr="00313330" w:rsidRDefault="00313330" w:rsidP="003133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33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EA0E8F1" w14:textId="73C06740" w:rsidR="009F45C0" w:rsidRPr="009F45C0" w:rsidRDefault="009F45C0" w:rsidP="0040675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B06E" id="Textfeld 37" o:spid="_x0000_s1033" type="#_x0000_t202" style="position:absolute;margin-left:276.6pt;margin-top:154.95pt;width:223.4pt;height:18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" fillcolor="white [3201]" strokeweight=".5pt">
                <v:textbox>
                  <w:txbxContent>
                    <w:p w14:paraId="3745EE26" w14:textId="77777777" w:rsidR="00313330" w:rsidRPr="00313330" w:rsidRDefault="00313330" w:rsidP="003133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13330"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EA0E8F1" w14:textId="73C06740" w:rsidR="009F45C0" w:rsidRPr="009F45C0" w:rsidRDefault="009F45C0" w:rsidP="0040675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675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1AE3B4" wp14:editId="00FF6B9D">
                <wp:simplePos x="0" y="0"/>
                <wp:positionH relativeFrom="column">
                  <wp:posOffset>3512820</wp:posOffset>
                </wp:positionH>
                <wp:positionV relativeFrom="paragraph">
                  <wp:posOffset>4355180</wp:posOffset>
                </wp:positionV>
                <wp:extent cx="5863590" cy="723265"/>
                <wp:effectExtent l="0" t="0" r="16510" b="13335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590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CBC4A" w14:textId="6BAAB60B" w:rsidR="00111C0E" w:rsidRPr="007F50A6" w:rsidRDefault="00313330" w:rsidP="000037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AE3B4" id="Textfeld 35" o:spid="_x0000_s1034" type="#_x0000_t202" style="position:absolute;margin-left:276.6pt;margin-top:342.95pt;width:461.7pt;height:56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" fillcolor="white [3201]" strokeweight=".5pt">
                <v:textbox>
                  <w:txbxContent>
                    <w:p w14:paraId="158CBC4A" w14:textId="6BAAB60B" w:rsidR="00111C0E" w:rsidRPr="007F50A6" w:rsidRDefault="00313330" w:rsidP="000037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0675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1BF017" wp14:editId="44B71605">
                <wp:simplePos x="0" y="0"/>
                <wp:positionH relativeFrom="column">
                  <wp:posOffset>3482975</wp:posOffset>
                </wp:positionH>
                <wp:positionV relativeFrom="paragraph">
                  <wp:posOffset>532130</wp:posOffset>
                </wp:positionV>
                <wp:extent cx="5892800" cy="535940"/>
                <wp:effectExtent l="0" t="0" r="12700" b="1016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535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D008C" w14:textId="5432A4B8" w:rsidR="007F50A6" w:rsidRPr="007F50A6" w:rsidRDefault="00806ACE" w:rsidP="007F50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F017" id="Textfeld 9" o:spid="_x0000_s1035" type="#_x0000_t202" style="position:absolute;margin-left:274.25pt;margin-top:41.9pt;width:464pt;height:4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" fillcolor="#ffe599 [1303]" strokeweight=".5pt">
                <v:textbox>
                  <w:txbxContent>
                    <w:p w14:paraId="04BD008C" w14:textId="5432A4B8" w:rsidR="007F50A6" w:rsidRPr="007F50A6" w:rsidRDefault="00806ACE" w:rsidP="007F50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0675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15D85" wp14:editId="47ADEDD6">
                <wp:simplePos x="0" y="0"/>
                <wp:positionH relativeFrom="column">
                  <wp:posOffset>-197485</wp:posOffset>
                </wp:positionH>
                <wp:positionV relativeFrom="paragraph">
                  <wp:posOffset>518445</wp:posOffset>
                </wp:positionV>
                <wp:extent cx="3340100" cy="535940"/>
                <wp:effectExtent l="0" t="0" r="12700" b="1016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535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4B68B" w14:textId="5DBB4AC5" w:rsidR="00AE5D2C" w:rsidRPr="007F50A6" w:rsidRDefault="00806ACE" w:rsidP="00014D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5D85" id="Textfeld 6" o:spid="_x0000_s1036" type="#_x0000_t202" style="position:absolute;margin-left:-15.55pt;margin-top:40.8pt;width:263pt;height:4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" fillcolor="#a5a5a5 [2092]" strokeweight=".5pt">
                <v:textbox>
                  <w:txbxContent>
                    <w:p w14:paraId="0D64B68B" w14:textId="5DBB4AC5" w:rsidR="00AE5D2C" w:rsidRPr="007F50A6" w:rsidRDefault="00806ACE" w:rsidP="00014DB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0675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16382B" wp14:editId="6F9C3BDF">
                <wp:simplePos x="0" y="0"/>
                <wp:positionH relativeFrom="column">
                  <wp:posOffset>2435860</wp:posOffset>
                </wp:positionH>
                <wp:positionV relativeFrom="paragraph">
                  <wp:posOffset>5196205</wp:posOffset>
                </wp:positionV>
                <wp:extent cx="1699260" cy="535940"/>
                <wp:effectExtent l="0" t="0" r="15240" b="1016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53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F429D" w14:textId="0787E491" w:rsidR="007F50A6" w:rsidRPr="007F50A6" w:rsidRDefault="00806ACE" w:rsidP="007F50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6382B" id="Textfeld 28" o:spid="_x0000_s1037" type="#_x0000_t202" style="position:absolute;margin-left:191.8pt;margin-top:409.15pt;width:133.8pt;height:4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" fillcolor="white [3201]" strokeweight=".5pt">
                <v:textbox>
                  <w:txbxContent>
                    <w:p w14:paraId="211F429D" w14:textId="0787E491" w:rsidR="007F50A6" w:rsidRPr="007F50A6" w:rsidRDefault="00806ACE" w:rsidP="007F50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0372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707EB5" wp14:editId="7F34D076">
                <wp:simplePos x="0" y="0"/>
                <wp:positionH relativeFrom="column">
                  <wp:posOffset>-382961</wp:posOffset>
                </wp:positionH>
                <wp:positionV relativeFrom="paragraph">
                  <wp:posOffset>406814</wp:posOffset>
                </wp:positionV>
                <wp:extent cx="9889435" cy="0"/>
                <wp:effectExtent l="63500" t="114300" r="0" b="127000"/>
                <wp:wrapNone/>
                <wp:docPr id="41" name="Gerade Verbindung mit Pfei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9435" cy="0"/>
                        </a:xfrm>
                        <a:prstGeom prst="straightConnector1">
                          <a:avLst/>
                        </a:prstGeom>
                        <a:ln w="635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0D5E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1" o:spid="_x0000_s1026" type="#_x0000_t32" style="position:absolute;margin-left:-30.15pt;margin-top:32.05pt;width:778.7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" strokecolor="#4472c4 [3204]" strokeweight="5pt">
                <v:stroke startarrow="oval" endarrow="block" joinstyle="miter"/>
              </v:shape>
            </w:pict>
          </mc:Fallback>
        </mc:AlternateContent>
      </w:r>
    </w:p>
    <w:sectPr w:rsidR="00AE5D2C" w:rsidSect="00885C14">
      <w:headerReference w:type="default" r:id="rId7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1573C" w14:textId="77777777" w:rsidR="003A0533" w:rsidRDefault="003A0533" w:rsidP="00AE5D2C">
      <w:r>
        <w:separator/>
      </w:r>
    </w:p>
  </w:endnote>
  <w:endnote w:type="continuationSeparator" w:id="0">
    <w:p w14:paraId="06500F99" w14:textId="77777777" w:rsidR="003A0533" w:rsidRDefault="003A0533" w:rsidP="00A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CEBED" w14:textId="77777777" w:rsidR="003A0533" w:rsidRDefault="003A0533" w:rsidP="00AE5D2C">
      <w:r>
        <w:separator/>
      </w:r>
    </w:p>
  </w:footnote>
  <w:footnote w:type="continuationSeparator" w:id="0">
    <w:p w14:paraId="7D82F6BD" w14:textId="77777777" w:rsidR="003A0533" w:rsidRDefault="003A0533" w:rsidP="00AE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9"/>
      <w:gridCol w:w="4759"/>
      <w:gridCol w:w="4759"/>
    </w:tblGrid>
    <w:tr w:rsidR="0077671D" w14:paraId="0684468E" w14:textId="77777777" w:rsidTr="0077671D">
      <w:tc>
        <w:tcPr>
          <w:tcW w:w="4759" w:type="dxa"/>
        </w:tcPr>
        <w:p w14:paraId="0896B0B3" w14:textId="77777777" w:rsidR="0077671D" w:rsidRDefault="0077671D" w:rsidP="0077671D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702441A2" wp14:editId="39F6C89F">
                <wp:extent cx="1147197" cy="43593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921" cy="45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057754" w14:textId="77777777" w:rsidR="0077671D" w:rsidRDefault="0077671D" w:rsidP="0077671D">
          <w:pPr>
            <w:pStyle w:val="Kopfzeile"/>
          </w:pPr>
        </w:p>
      </w:tc>
      <w:tc>
        <w:tcPr>
          <w:tcW w:w="4759" w:type="dxa"/>
        </w:tcPr>
        <w:p w14:paraId="0432D332" w14:textId="77777777" w:rsidR="00062DE7" w:rsidRDefault="00616B57" w:rsidP="0077671D">
          <w:pPr>
            <w:pStyle w:val="Kopfzeile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Geltungsansprüche der „Würde“</w:t>
          </w:r>
          <w:r w:rsidR="00E02280">
            <w:rPr>
              <w:b/>
              <w:bCs/>
              <w:sz w:val="32"/>
              <w:szCs w:val="32"/>
            </w:rPr>
            <w:t xml:space="preserve"> im 20. Jahrhundert</w:t>
          </w:r>
          <w:r w:rsidR="00062DE7">
            <w:rPr>
              <w:b/>
              <w:bCs/>
              <w:sz w:val="32"/>
              <w:szCs w:val="32"/>
            </w:rPr>
            <w:t xml:space="preserve"> </w:t>
          </w:r>
        </w:p>
        <w:p w14:paraId="24BFA31D" w14:textId="430DBAE2" w:rsidR="0077671D" w:rsidRDefault="00062DE7" w:rsidP="0077671D">
          <w:pPr>
            <w:pStyle w:val="Kopfzeile"/>
            <w:jc w:val="center"/>
          </w:pPr>
          <w:r>
            <w:rPr>
              <w:b/>
              <w:bCs/>
              <w:sz w:val="32"/>
              <w:szCs w:val="32"/>
            </w:rPr>
            <w:t>(V0.</w:t>
          </w:r>
          <w:r w:rsidR="002247D8">
            <w:rPr>
              <w:b/>
              <w:bCs/>
              <w:sz w:val="32"/>
              <w:szCs w:val="32"/>
            </w:rPr>
            <w:t>3</w:t>
          </w:r>
          <w:r>
            <w:rPr>
              <w:b/>
              <w:bCs/>
              <w:sz w:val="32"/>
              <w:szCs w:val="32"/>
            </w:rPr>
            <w:t xml:space="preserve">, Stand: </w:t>
          </w:r>
          <w:r w:rsidR="002247D8">
            <w:rPr>
              <w:b/>
              <w:bCs/>
              <w:sz w:val="32"/>
              <w:szCs w:val="32"/>
            </w:rPr>
            <w:t>24</w:t>
          </w:r>
          <w:r>
            <w:rPr>
              <w:b/>
              <w:bCs/>
              <w:sz w:val="32"/>
              <w:szCs w:val="32"/>
            </w:rPr>
            <w:t>.</w:t>
          </w:r>
          <w:r w:rsidR="00A0367E">
            <w:rPr>
              <w:b/>
              <w:bCs/>
              <w:sz w:val="32"/>
              <w:szCs w:val="32"/>
            </w:rPr>
            <w:t>07</w:t>
          </w:r>
          <w:r>
            <w:rPr>
              <w:b/>
              <w:bCs/>
              <w:sz w:val="32"/>
              <w:szCs w:val="32"/>
            </w:rPr>
            <w:t>.202</w:t>
          </w:r>
          <w:r w:rsidR="00A0367E">
            <w:rPr>
              <w:b/>
              <w:bCs/>
              <w:sz w:val="32"/>
              <w:szCs w:val="32"/>
            </w:rPr>
            <w:t>3</w:t>
          </w:r>
          <w:r>
            <w:rPr>
              <w:b/>
              <w:bCs/>
              <w:sz w:val="32"/>
              <w:szCs w:val="32"/>
            </w:rPr>
            <w:t>)</w:t>
          </w:r>
        </w:p>
      </w:tc>
      <w:tc>
        <w:tcPr>
          <w:tcW w:w="4759" w:type="dxa"/>
        </w:tcPr>
        <w:p w14:paraId="66E161F4" w14:textId="77777777" w:rsidR="00AC1CE4" w:rsidRDefault="00AC1CE4" w:rsidP="0077671D">
          <w:pPr>
            <w:pStyle w:val="Kopfzeile"/>
          </w:pPr>
          <w:r>
            <w:t>Alexander König, 2021, CC BY-SA 3.0 DE,</w:t>
          </w:r>
        </w:p>
        <w:p w14:paraId="6F77C659" w14:textId="112CD340" w:rsidR="00AC1CE4" w:rsidRDefault="00FA1AC5" w:rsidP="0077671D">
          <w:pPr>
            <w:pStyle w:val="Kopfzeile"/>
          </w:pPr>
          <w:hyperlink r:id="rId2" w:history="1">
            <w:r w:rsidR="004824B8" w:rsidRPr="008411CE">
              <w:rPr>
                <w:rStyle w:val="Hyperlink"/>
              </w:rPr>
              <w:t>https://kurzelinks.de/CC-BY-SA-30-DE</w:t>
            </w:r>
          </w:hyperlink>
          <w:r w:rsidR="004824B8">
            <w:t xml:space="preserve"> </w:t>
          </w:r>
        </w:p>
        <w:p w14:paraId="61013612" w14:textId="77777777" w:rsidR="0077671D" w:rsidRDefault="00AC1CE4" w:rsidP="0077671D">
          <w:pPr>
            <w:pStyle w:val="Kopfzeile"/>
          </w:pPr>
          <w:r>
            <w:rPr>
              <w:noProof/>
            </w:rPr>
            <w:drawing>
              <wp:inline distT="0" distB="0" distL="0" distR="0" wp14:anchorId="4B7B5227" wp14:editId="550B8C91">
                <wp:extent cx="670560" cy="236012"/>
                <wp:effectExtent l="0" t="0" r="2540" b="5715"/>
                <wp:docPr id="26" name="Grafik 2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23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936C49" w14:textId="77777777" w:rsidR="00AE5D2C" w:rsidRPr="0077671D" w:rsidRDefault="0079013F" w:rsidP="0077671D">
    <w:pPr>
      <w:pStyle w:val="Kopfzeile"/>
    </w:pPr>
    <w:r>
      <w:t>Datum: _____________ Nr.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D77D8"/>
    <w:multiLevelType w:val="hybridMultilevel"/>
    <w:tmpl w:val="FB2C6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70616"/>
    <w:multiLevelType w:val="hybridMultilevel"/>
    <w:tmpl w:val="70EA4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B360B"/>
    <w:multiLevelType w:val="hybridMultilevel"/>
    <w:tmpl w:val="EC7E6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17458"/>
    <w:multiLevelType w:val="hybridMultilevel"/>
    <w:tmpl w:val="4DE6D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41555">
    <w:abstractNumId w:val="3"/>
  </w:num>
  <w:num w:numId="2" w16cid:durableId="458645634">
    <w:abstractNumId w:val="1"/>
  </w:num>
  <w:num w:numId="3" w16cid:durableId="233124077">
    <w:abstractNumId w:val="2"/>
  </w:num>
  <w:num w:numId="4" w16cid:durableId="44789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80"/>
    <w:rsid w:val="0000372B"/>
    <w:rsid w:val="00013C61"/>
    <w:rsid w:val="00014DBB"/>
    <w:rsid w:val="00062DE7"/>
    <w:rsid w:val="00070F33"/>
    <w:rsid w:val="000C2EE3"/>
    <w:rsid w:val="00111C0E"/>
    <w:rsid w:val="00112295"/>
    <w:rsid w:val="001163F6"/>
    <w:rsid w:val="001629EC"/>
    <w:rsid w:val="00164B43"/>
    <w:rsid w:val="00166180"/>
    <w:rsid w:val="00192A74"/>
    <w:rsid w:val="00194539"/>
    <w:rsid w:val="001E715E"/>
    <w:rsid w:val="00215A70"/>
    <w:rsid w:val="002247D8"/>
    <w:rsid w:val="00251A77"/>
    <w:rsid w:val="002707A6"/>
    <w:rsid w:val="002A7109"/>
    <w:rsid w:val="002B1375"/>
    <w:rsid w:val="002D4522"/>
    <w:rsid w:val="002E4686"/>
    <w:rsid w:val="00313330"/>
    <w:rsid w:val="00332FA7"/>
    <w:rsid w:val="00360E08"/>
    <w:rsid w:val="00366168"/>
    <w:rsid w:val="003A0533"/>
    <w:rsid w:val="00406750"/>
    <w:rsid w:val="004809C0"/>
    <w:rsid w:val="004824B8"/>
    <w:rsid w:val="00530A55"/>
    <w:rsid w:val="00533D63"/>
    <w:rsid w:val="005B6D71"/>
    <w:rsid w:val="005E0220"/>
    <w:rsid w:val="00616B57"/>
    <w:rsid w:val="006624F9"/>
    <w:rsid w:val="00667141"/>
    <w:rsid w:val="006A2E3A"/>
    <w:rsid w:val="006E56CD"/>
    <w:rsid w:val="006F658C"/>
    <w:rsid w:val="007446AE"/>
    <w:rsid w:val="00774072"/>
    <w:rsid w:val="0077671D"/>
    <w:rsid w:val="0079013F"/>
    <w:rsid w:val="007F195E"/>
    <w:rsid w:val="007F50A6"/>
    <w:rsid w:val="00806ACE"/>
    <w:rsid w:val="00833617"/>
    <w:rsid w:val="008347E0"/>
    <w:rsid w:val="00885C14"/>
    <w:rsid w:val="00887105"/>
    <w:rsid w:val="008C4C73"/>
    <w:rsid w:val="00974F2E"/>
    <w:rsid w:val="009B3109"/>
    <w:rsid w:val="009E6EAC"/>
    <w:rsid w:val="009F45C0"/>
    <w:rsid w:val="00A0367E"/>
    <w:rsid w:val="00A037A5"/>
    <w:rsid w:val="00A57B30"/>
    <w:rsid w:val="00A82BB8"/>
    <w:rsid w:val="00AC1CE4"/>
    <w:rsid w:val="00AE5D2C"/>
    <w:rsid w:val="00B12CE7"/>
    <w:rsid w:val="00B162A1"/>
    <w:rsid w:val="00B33E88"/>
    <w:rsid w:val="00BA4C71"/>
    <w:rsid w:val="00C35A41"/>
    <w:rsid w:val="00C52D82"/>
    <w:rsid w:val="00C64E22"/>
    <w:rsid w:val="00C74DAB"/>
    <w:rsid w:val="00C91BF6"/>
    <w:rsid w:val="00CD3729"/>
    <w:rsid w:val="00D00494"/>
    <w:rsid w:val="00D039DA"/>
    <w:rsid w:val="00D53BB2"/>
    <w:rsid w:val="00D81446"/>
    <w:rsid w:val="00E02280"/>
    <w:rsid w:val="00E3228B"/>
    <w:rsid w:val="00EC753C"/>
    <w:rsid w:val="00EC793B"/>
    <w:rsid w:val="00F05A89"/>
    <w:rsid w:val="00FA1AC5"/>
    <w:rsid w:val="00FD7064"/>
    <w:rsid w:val="00FF078E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B9A7"/>
  <w15:chartTrackingRefBased/>
  <w15:docId w15:val="{F77F4B49-6A18-A445-9524-24E9FE7C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C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5D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5D2C"/>
  </w:style>
  <w:style w:type="paragraph" w:styleId="Fuzeile">
    <w:name w:val="footer"/>
    <w:basedOn w:val="Standard"/>
    <w:link w:val="FuzeileZchn"/>
    <w:uiPriority w:val="99"/>
    <w:unhideWhenUsed/>
    <w:rsid w:val="00AE5D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5D2C"/>
  </w:style>
  <w:style w:type="paragraph" w:styleId="Listenabsatz">
    <w:name w:val="List Paragraph"/>
    <w:basedOn w:val="Standard"/>
    <w:uiPriority w:val="34"/>
    <w:qFormat/>
    <w:rsid w:val="00AE5D2C"/>
    <w:pPr>
      <w:ind w:left="720"/>
      <w:contextualSpacing/>
    </w:pPr>
  </w:style>
  <w:style w:type="table" w:styleId="Tabellenraster">
    <w:name w:val="Table Grid"/>
    <w:basedOn w:val="NormaleTabelle"/>
    <w:uiPriority w:val="39"/>
    <w:rsid w:val="00776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824B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2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kurzelinks.de/CC-BY-SA-30-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erkoenig/Library/Group%20Containers/UBF8T346G9.Office/User%20Content.localized/Templates.localized/DFG_TA_Struktu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DFG_TA_Struktur.dotx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König, Alexander</cp:lastModifiedBy>
  <cp:revision>6</cp:revision>
  <cp:lastPrinted>2021-06-18T06:58:00Z</cp:lastPrinted>
  <dcterms:created xsi:type="dcterms:W3CDTF">2024-07-30T05:50:00Z</dcterms:created>
  <dcterms:modified xsi:type="dcterms:W3CDTF">2024-07-30T05:54:00Z</dcterms:modified>
</cp:coreProperties>
</file>