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FD9914" w14:textId="0B95A43D" w:rsidR="001629EC" w:rsidRDefault="001629EC"/>
    <w:p w14:paraId="4BE6954B" w14:textId="7F68CA84" w:rsidR="00AE5D2C" w:rsidRDefault="004C73D1">
      <w:r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2E2F542B" wp14:editId="7410C85B">
                <wp:simplePos x="0" y="0"/>
                <wp:positionH relativeFrom="column">
                  <wp:posOffset>-276225</wp:posOffset>
                </wp:positionH>
                <wp:positionV relativeFrom="paragraph">
                  <wp:posOffset>2096135</wp:posOffset>
                </wp:positionV>
                <wp:extent cx="563245" cy="542290"/>
                <wp:effectExtent l="0" t="0" r="8255" b="16510"/>
                <wp:wrapNone/>
                <wp:docPr id="20" name="Zwölfec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542290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7DC5F8B" w14:textId="10FF2DC5" w:rsidR="002079A1" w:rsidRPr="002079A1" w:rsidRDefault="002079A1" w:rsidP="002079A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2F542B" id="Zwölfeck 20" o:spid="_x0000_s1026" style="position:absolute;margin-left:-21.75pt;margin-top:165.05pt;width:44.35pt;height:42.7pt;z-index:251759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3245,5422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" adj="-11796480,,5400" path="m,198488l75464,72657,206158,,357087,,487781,72657r75464,125831l563245,343802,487781,469633,357087,542290r-150929,l75464,469633,,343802,,198488xe" fillcolor="#4472c4 [3204]" strokecolor="#1f3763 [1604]" strokeweight="1pt">
                <v:stroke joinstyle="miter"/>
                <v:formulas/>
                <v:path arrowok="t" o:connecttype="custom" o:connectlocs="0,198488;75464,72657;206158,0;357087,0;487781,72657;563245,198488;563245,343802;487781,469633;357087,542290;206158,542290;75464,469633;0,343802;0,198488" o:connectangles="0,0,0,0,0,0,0,0,0,0,0,0,0" textboxrect="0,0,563245,542290"/>
                <v:textbox>
                  <w:txbxContent>
                    <w:p w14:paraId="07DC5F8B" w14:textId="10FF2DC5" w:rsidR="002079A1" w:rsidRPr="002079A1" w:rsidRDefault="002079A1" w:rsidP="002079A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45A8455D" wp14:editId="722E3923">
                <wp:simplePos x="0" y="0"/>
                <wp:positionH relativeFrom="column">
                  <wp:posOffset>-270510</wp:posOffset>
                </wp:positionH>
                <wp:positionV relativeFrom="paragraph">
                  <wp:posOffset>2932844</wp:posOffset>
                </wp:positionV>
                <wp:extent cx="563245" cy="542290"/>
                <wp:effectExtent l="0" t="0" r="8255" b="16510"/>
                <wp:wrapNone/>
                <wp:docPr id="22" name="Zwölfec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542290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3FCFD" w14:textId="5C2626E4" w:rsidR="002079A1" w:rsidRPr="002079A1" w:rsidRDefault="002079A1" w:rsidP="002079A1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8455D" id="Zwölfeck 22" o:spid="_x0000_s1027" style="position:absolute;margin-left:-21.3pt;margin-top:230.95pt;width:44.35pt;height:42.7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3245,5422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" adj="-11796480,,5400" path="m,198488l75464,72657,206158,,357087,,487781,72657r75464,125831l563245,343802,487781,469633,357087,542290r-150929,l75464,469633,,343802,,198488xe" fillcolor="#4472c4 [3204]" strokecolor="#1f3763 [1604]" strokeweight="1pt">
                <v:stroke joinstyle="miter"/>
                <v:formulas/>
                <v:path arrowok="t" o:connecttype="custom" o:connectlocs="0,198488;75464,72657;206158,0;357087,0;487781,72657;563245,198488;563245,343802;487781,469633;357087,542290;206158,542290;75464,469633;0,343802;0,198488" o:connectangles="0,0,0,0,0,0,0,0,0,0,0,0,0" textboxrect="0,0,563245,542290"/>
                <v:textbox>
                  <w:txbxContent>
                    <w:p w14:paraId="6A73FCFD" w14:textId="5C2626E4" w:rsidR="002079A1" w:rsidRPr="002079A1" w:rsidRDefault="002079A1" w:rsidP="002079A1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70197325" wp14:editId="5981A29C">
                <wp:simplePos x="0" y="0"/>
                <wp:positionH relativeFrom="column">
                  <wp:posOffset>-268605</wp:posOffset>
                </wp:positionH>
                <wp:positionV relativeFrom="paragraph">
                  <wp:posOffset>1245649</wp:posOffset>
                </wp:positionV>
                <wp:extent cx="563245" cy="542290"/>
                <wp:effectExtent l="0" t="0" r="8255" b="16510"/>
                <wp:wrapNone/>
                <wp:docPr id="18" name="Zwölfeck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3245" cy="542290"/>
                        </a:xfrm>
                        <a:prstGeom prst="dodec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B288" w14:textId="4A822E12" w:rsidR="00AD66F7" w:rsidRPr="002079A1" w:rsidRDefault="00AD66F7" w:rsidP="00AD66F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2079A1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97325" id="Zwölfeck 18" o:spid="_x0000_s1028" style="position:absolute;margin-left:-21.15pt;margin-top:98.1pt;width:44.35pt;height:42.7pt;z-index:251755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563245,542290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" adj="-11796480,,5400" path="m,198488l75464,72657,206158,,357087,,487781,72657r75464,125831l563245,343802,487781,469633,357087,542290r-150929,l75464,469633,,343802,,198488xe" fillcolor="#4472c4 [3204]" strokecolor="#1f3763 [1604]" strokeweight="1pt">
                <v:stroke joinstyle="miter"/>
                <v:formulas/>
                <v:path arrowok="t" o:connecttype="custom" o:connectlocs="0,198488;75464,72657;206158,0;357087,0;487781,72657;563245,198488;563245,343802;487781,469633;357087,542290;206158,542290;75464,469633;0,343802;0,198488" o:connectangles="0,0,0,0,0,0,0,0,0,0,0,0,0" textboxrect="0,0,563245,542290"/>
                <v:textbox>
                  <w:txbxContent>
                    <w:p w14:paraId="31F7B288" w14:textId="4A822E12" w:rsidR="00AD66F7" w:rsidRPr="002079A1" w:rsidRDefault="00AD66F7" w:rsidP="00AD66F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2079A1">
                        <w:rPr>
                          <w:b/>
                          <w:bCs/>
                          <w:sz w:val="40"/>
                          <w:szCs w:val="40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E237BD">
        <w:rPr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87966A6" wp14:editId="7B9B9CDF">
                <wp:simplePos x="0" y="0"/>
                <wp:positionH relativeFrom="column">
                  <wp:posOffset>8762365</wp:posOffset>
                </wp:positionH>
                <wp:positionV relativeFrom="paragraph">
                  <wp:posOffset>2287097</wp:posOffset>
                </wp:positionV>
                <wp:extent cx="0" cy="2192770"/>
                <wp:effectExtent l="63500" t="38100" r="50800" b="29845"/>
                <wp:wrapNone/>
                <wp:docPr id="45" name="Gerade Verbindung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9277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909A93" id="Gerade Verbindung 45" o:spid="_x0000_s1026" style="position:absolute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9.95pt,180.1pt" to="689.95pt,352.7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E237BD">
        <w:rPr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BFB3A03" wp14:editId="11F14B2E">
                <wp:simplePos x="0" y="0"/>
                <wp:positionH relativeFrom="column">
                  <wp:posOffset>4938340</wp:posOffset>
                </wp:positionH>
                <wp:positionV relativeFrom="paragraph">
                  <wp:posOffset>1516850</wp:posOffset>
                </wp:positionV>
                <wp:extent cx="0" cy="2964788"/>
                <wp:effectExtent l="63500" t="38100" r="50800" b="20320"/>
                <wp:wrapNone/>
                <wp:docPr id="43" name="Gerade Verbindung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64788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964224" id="Gerade Verbindung 43" o:spid="_x0000_s1026" style="position:absolute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88.85pt,119.45pt" to="388.85pt,35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E237BD">
        <w:rPr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146F12E5" wp14:editId="69E7BEE0">
                <wp:simplePos x="0" y="0"/>
                <wp:positionH relativeFrom="column">
                  <wp:posOffset>7022796</wp:posOffset>
                </wp:positionH>
                <wp:positionV relativeFrom="paragraph">
                  <wp:posOffset>3375467</wp:posOffset>
                </wp:positionV>
                <wp:extent cx="0" cy="1106308"/>
                <wp:effectExtent l="50800" t="38100" r="50800" b="24130"/>
                <wp:wrapNone/>
                <wp:docPr id="46" name="Gerade Verbindung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06308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0E35A1" id="Gerade Verbindung 46" o:spid="_x0000_s1026" style="position:absolute;flip:x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3pt,265.8pt" to="553pt,35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D9232C">
        <w:rPr>
          <w:noProof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4D931654" wp14:editId="3264DE6C">
                <wp:simplePos x="0" y="0"/>
                <wp:positionH relativeFrom="column">
                  <wp:posOffset>2722575</wp:posOffset>
                </wp:positionH>
                <wp:positionV relativeFrom="paragraph">
                  <wp:posOffset>3199765</wp:posOffset>
                </wp:positionV>
                <wp:extent cx="315595" cy="0"/>
                <wp:effectExtent l="38100" t="63500" r="0" b="63500"/>
                <wp:wrapNone/>
                <wp:docPr id="42" name="Gerade Verbindung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3B0A09" id="Gerade Verbindung 42" o:spid="_x0000_s1026" style="position:absolute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4.4pt,251.95pt" to="239.25pt,25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D9232C">
        <w:rPr>
          <w:noProof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8E855F8" wp14:editId="1ADE1C47">
                <wp:simplePos x="0" y="0"/>
                <wp:positionH relativeFrom="column">
                  <wp:posOffset>2714625</wp:posOffset>
                </wp:positionH>
                <wp:positionV relativeFrom="paragraph">
                  <wp:posOffset>2370455</wp:posOffset>
                </wp:positionV>
                <wp:extent cx="315595" cy="0"/>
                <wp:effectExtent l="38100" t="63500" r="0" b="63500"/>
                <wp:wrapNone/>
                <wp:docPr id="41" name="Gerade Verbindung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16104B" id="Gerade Verbindung 41" o:spid="_x0000_s1026" style="position:absolute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75pt,186.65pt" to="238.6pt,18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D9232C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5E70B662" wp14:editId="2F20755A">
                <wp:simplePos x="0" y="0"/>
                <wp:positionH relativeFrom="column">
                  <wp:posOffset>2715565</wp:posOffset>
                </wp:positionH>
                <wp:positionV relativeFrom="paragraph">
                  <wp:posOffset>1500505</wp:posOffset>
                </wp:positionV>
                <wp:extent cx="315595" cy="0"/>
                <wp:effectExtent l="38100" t="63500" r="0" b="63500"/>
                <wp:wrapNone/>
                <wp:docPr id="35" name="Gerade Verbindung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5595" cy="0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2E24A" id="Gerade Verbindung 35" o:spid="_x0000_s1026" style="position:absolute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3.8pt,118.15pt" to="238.65pt,118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C3DFE9D" wp14:editId="5BC076BD">
                <wp:simplePos x="0" y="0"/>
                <wp:positionH relativeFrom="column">
                  <wp:posOffset>4650105</wp:posOffset>
                </wp:positionH>
                <wp:positionV relativeFrom="paragraph">
                  <wp:posOffset>2813050</wp:posOffset>
                </wp:positionV>
                <wp:extent cx="4747260" cy="746760"/>
                <wp:effectExtent l="0" t="0" r="15240" b="15240"/>
                <wp:wrapNone/>
                <wp:docPr id="31" name="Textfeld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46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260F178" w14:textId="68101923" w:rsidR="00395BEB" w:rsidRPr="00E237BD" w:rsidRDefault="00395BEB" w:rsidP="00DF5EBC">
                            <w:pPr>
                              <w:pStyle w:val="Listenabsatz"/>
                              <w:ind w:left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37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als Person</w:t>
                            </w:r>
                            <w:r w:rsidR="0011687E" w:rsidRPr="00E237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(Individuum |Subjekt)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3DFE9D" id="_x0000_t202" coordsize="21600,21600" o:spt="202" path="m,l,21600r21600,l21600,xe">
                <v:stroke joinstyle="miter"/>
                <v:path gradientshapeok="t" o:connecttype="rect"/>
              </v:shapetype>
              <v:shape id="Textfeld 31" o:spid="_x0000_s1029" type="#_x0000_t202" style="position:absolute;margin-left:366.15pt;margin-top:221.5pt;width:373.8pt;height:58.8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" fillcolor="#f7caac [1301]" strokecolor="black [3213]" strokeweight=".5pt">
                <v:textbox>
                  <w:txbxContent>
                    <w:p w14:paraId="1260F178" w14:textId="68101923" w:rsidR="00395BEB" w:rsidRPr="00E237BD" w:rsidRDefault="00395BEB" w:rsidP="00DF5EBC">
                      <w:pPr>
                        <w:pStyle w:val="Listenabsatz"/>
                        <w:ind w:left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237BD">
                        <w:rPr>
                          <w:b/>
                          <w:bCs/>
                          <w:sz w:val="28"/>
                          <w:szCs w:val="28"/>
                        </w:rPr>
                        <w:t>als Person</w:t>
                      </w:r>
                      <w:r w:rsidR="0011687E" w:rsidRPr="00E237B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(Individuum |Subjekt)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B8E5C59" wp14:editId="019829AC">
                <wp:simplePos x="0" y="0"/>
                <wp:positionH relativeFrom="column">
                  <wp:posOffset>4650105</wp:posOffset>
                </wp:positionH>
                <wp:positionV relativeFrom="paragraph">
                  <wp:posOffset>1986915</wp:posOffset>
                </wp:positionV>
                <wp:extent cx="4747260" cy="746760"/>
                <wp:effectExtent l="0" t="0" r="15240" b="15240"/>
                <wp:wrapNone/>
                <wp:docPr id="29" name="Textfeld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46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23529A8" w14:textId="04F5D1BA" w:rsidR="00395BEB" w:rsidRPr="00E237BD" w:rsidRDefault="00395BEB" w:rsidP="00DF5EBC">
                            <w:pPr>
                              <w:pStyle w:val="Listenabsatz"/>
                              <w:ind w:left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37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als Mensch</w:t>
                            </w:r>
                            <w:r w:rsidR="0011687E" w:rsidRPr="00E237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(Gattungswesen)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E5C59" id="Textfeld 29" o:spid="_x0000_s1030" type="#_x0000_t202" style="position:absolute;margin-left:366.15pt;margin-top:156.45pt;width:373.8pt;height:58.8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" fillcolor="#f7caac [1301]" strokecolor="black [3213]" strokeweight=".5pt">
                <v:textbox>
                  <w:txbxContent>
                    <w:p w14:paraId="223529A8" w14:textId="04F5D1BA" w:rsidR="00395BEB" w:rsidRPr="00E237BD" w:rsidRDefault="00395BEB" w:rsidP="00DF5EBC">
                      <w:pPr>
                        <w:pStyle w:val="Listenabsatz"/>
                        <w:ind w:left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237BD">
                        <w:rPr>
                          <w:b/>
                          <w:bCs/>
                          <w:sz w:val="28"/>
                          <w:szCs w:val="28"/>
                        </w:rPr>
                        <w:t>als Mensch</w:t>
                      </w:r>
                      <w:r w:rsidR="0011687E" w:rsidRPr="00E237B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(Gattungswesen)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EEFA584" wp14:editId="548036B0">
                <wp:simplePos x="0" y="0"/>
                <wp:positionH relativeFrom="column">
                  <wp:posOffset>-328930</wp:posOffset>
                </wp:positionH>
                <wp:positionV relativeFrom="paragraph">
                  <wp:posOffset>4323080</wp:posOffset>
                </wp:positionV>
                <wp:extent cx="4813300" cy="535940"/>
                <wp:effectExtent l="0" t="0" r="12700" b="10160"/>
                <wp:wrapNone/>
                <wp:docPr id="24" name="Textfeld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13300" cy="5359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E25B24" w14:textId="0F9D90C4" w:rsidR="00366168" w:rsidRPr="00CA4757" w:rsidRDefault="002079A1" w:rsidP="00366168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CA4757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Eigenschaft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FA584" id="Textfeld 24" o:spid="_x0000_s1031" type="#_x0000_t202" style="position:absolute;margin-left:-25.9pt;margin-top:340.4pt;width:379pt;height:42.2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" fillcolor="#b4c6e7 [1300]" strokeweight=".5pt">
                <v:textbox>
                  <w:txbxContent>
                    <w:p w14:paraId="08E25B24" w14:textId="0F9D90C4" w:rsidR="00366168" w:rsidRPr="00CA4757" w:rsidRDefault="002079A1" w:rsidP="00366168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CA4757">
                        <w:rPr>
                          <w:b/>
                          <w:bCs/>
                          <w:sz w:val="48"/>
                          <w:szCs w:val="48"/>
                        </w:rPr>
                        <w:t>Eigenschaft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4C0470C" wp14:editId="55BED7ED">
                <wp:simplePos x="0" y="0"/>
                <wp:positionH relativeFrom="column">
                  <wp:posOffset>4645025</wp:posOffset>
                </wp:positionH>
                <wp:positionV relativeFrom="paragraph">
                  <wp:posOffset>4332605</wp:posOffset>
                </wp:positionV>
                <wp:extent cx="4747260" cy="535940"/>
                <wp:effectExtent l="0" t="0" r="15240" b="10160"/>
                <wp:wrapNone/>
                <wp:docPr id="27" name="Textfeld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53594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746E9D3E" w14:textId="614D74D8" w:rsidR="00CA4757" w:rsidRPr="00CA4757" w:rsidRDefault="00CA4757" w:rsidP="00CA4757">
                            <w:pPr>
                              <w:jc w:val="center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Wesen</w:t>
                            </w:r>
                            <w:r w:rsidR="002201AE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smerkmal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0470C" id="Textfeld 27" o:spid="_x0000_s1032" type="#_x0000_t202" style="position:absolute;margin-left:365.75pt;margin-top:341.15pt;width:373.8pt;height:42.2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" fillcolor="#f7caac [1301]" strokecolor="black [3213]" strokeweight=".5pt">
                <v:textbox>
                  <w:txbxContent>
                    <w:p w14:paraId="746E9D3E" w14:textId="614D74D8" w:rsidR="00CA4757" w:rsidRPr="00CA4757" w:rsidRDefault="00CA4757" w:rsidP="00CA4757">
                      <w:pPr>
                        <w:jc w:val="center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>
                        <w:rPr>
                          <w:b/>
                          <w:bCs/>
                          <w:sz w:val="48"/>
                          <w:szCs w:val="48"/>
                        </w:rPr>
                        <w:t>Wesen</w:t>
                      </w:r>
                      <w:r w:rsidR="002201AE">
                        <w:rPr>
                          <w:b/>
                          <w:bCs/>
                          <w:sz w:val="48"/>
                          <w:szCs w:val="48"/>
                        </w:rPr>
                        <w:t>smerkmal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409084F" wp14:editId="156E7EB6">
                <wp:simplePos x="0" y="0"/>
                <wp:positionH relativeFrom="column">
                  <wp:posOffset>4645025</wp:posOffset>
                </wp:positionH>
                <wp:positionV relativeFrom="paragraph">
                  <wp:posOffset>1137285</wp:posOffset>
                </wp:positionV>
                <wp:extent cx="4747260" cy="746760"/>
                <wp:effectExtent l="0" t="0" r="15240" b="1524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7260" cy="746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3A3A2ED" w14:textId="0E9A58BA" w:rsidR="00845B43" w:rsidRPr="00E237BD" w:rsidRDefault="002201AE" w:rsidP="00DF5EBC">
                            <w:pPr>
                              <w:pStyle w:val="Listenabsatz"/>
                              <w:ind w:left="284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E237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als Mitglied der menschlichen Gemeinschaft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9084F" id="Textfeld 16" o:spid="_x0000_s1033" type="#_x0000_t202" style="position:absolute;margin-left:365.75pt;margin-top:89.55pt;width:373.8pt;height:58.8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" fillcolor="#f7caac [1301]" strokecolor="black [3213]" strokeweight=".5pt">
                <v:textbox>
                  <w:txbxContent>
                    <w:p w14:paraId="43A3A2ED" w14:textId="0E9A58BA" w:rsidR="00845B43" w:rsidRPr="00E237BD" w:rsidRDefault="002201AE" w:rsidP="00DF5EBC">
                      <w:pPr>
                        <w:pStyle w:val="Listenabsatz"/>
                        <w:ind w:left="284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E237BD">
                        <w:rPr>
                          <w:b/>
                          <w:bCs/>
                          <w:sz w:val="28"/>
                          <w:szCs w:val="28"/>
                        </w:rPr>
                        <w:t>als Mitglied der menschlichen Gemeinschaft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88BEDC6" wp14:editId="0AAEC30A">
                <wp:simplePos x="0" y="0"/>
                <wp:positionH relativeFrom="column">
                  <wp:posOffset>2334895</wp:posOffset>
                </wp:positionH>
                <wp:positionV relativeFrom="paragraph">
                  <wp:posOffset>3703320</wp:posOffset>
                </wp:positionV>
                <wp:extent cx="381635" cy="441960"/>
                <wp:effectExtent l="12700" t="0" r="24765" b="27940"/>
                <wp:wrapNone/>
                <wp:docPr id="25" name="Pfeil nach unten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635" cy="44196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3E2B1EA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Pfeil nach unten 25" o:spid="_x0000_s1026" type="#_x0000_t67" style="position:absolute;margin-left:183.85pt;margin-top:291.6pt;width:30.05pt;height:34.8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" adj="12274" fillcolor="#4472c4 [3204]" strokecolor="#1f3763 [1604]" strokeweight="1pt"/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0787B13F" wp14:editId="268E620D">
                <wp:simplePos x="0" y="0"/>
                <wp:positionH relativeFrom="column">
                  <wp:posOffset>4640580</wp:posOffset>
                </wp:positionH>
                <wp:positionV relativeFrom="paragraph">
                  <wp:posOffset>699135</wp:posOffset>
                </wp:positionV>
                <wp:extent cx="4757420" cy="365760"/>
                <wp:effectExtent l="0" t="0" r="17780" b="15240"/>
                <wp:wrapNone/>
                <wp:docPr id="19" name="Textfeld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420" cy="36576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316232" w14:textId="425542F4" w:rsidR="002079A1" w:rsidRPr="00DD319D" w:rsidRDefault="002079A1" w:rsidP="002079A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31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inhärent**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7B13F" id="Textfeld 19" o:spid="_x0000_s1034" type="#_x0000_t202" style="position:absolute;margin-left:365.4pt;margin-top:55.05pt;width:374.6pt;height:28.8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" fillcolor="#f4b083 [1941]" strokeweight=".5pt">
                <v:textbox>
                  <w:txbxContent>
                    <w:p w14:paraId="03316232" w14:textId="425542F4" w:rsidR="002079A1" w:rsidRPr="00DD319D" w:rsidRDefault="002079A1" w:rsidP="002079A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319D">
                        <w:rPr>
                          <w:b/>
                          <w:bCs/>
                          <w:sz w:val="28"/>
                          <w:szCs w:val="28"/>
                        </w:rPr>
                        <w:t>inhärent</w:t>
                      </w:r>
                      <w:r w:rsidRPr="00DD319D">
                        <w:rPr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DD319D">
                        <w:rPr>
                          <w:b/>
                          <w:bCs/>
                          <w:sz w:val="28"/>
                          <w:szCs w:val="28"/>
                        </w:rPr>
                        <w:t>*</w:t>
                      </w:r>
                      <w:r w:rsidRPr="00DD319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D6CC36" wp14:editId="3F544AFD">
                <wp:simplePos x="0" y="0"/>
                <wp:positionH relativeFrom="column">
                  <wp:posOffset>-270510</wp:posOffset>
                </wp:positionH>
                <wp:positionV relativeFrom="paragraph">
                  <wp:posOffset>692785</wp:posOffset>
                </wp:positionV>
                <wp:extent cx="4757420" cy="365760"/>
                <wp:effectExtent l="0" t="0" r="17780" b="15240"/>
                <wp:wrapNone/>
                <wp:docPr id="6" name="Textfeld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57420" cy="365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2C50439" w14:textId="3848B076" w:rsidR="00AE5D2C" w:rsidRPr="00DD319D" w:rsidRDefault="002E1ECC" w:rsidP="00014DBB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DD319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kontingent*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6CC36" id="Textfeld 6" o:spid="_x0000_s1035" type="#_x0000_t202" style="position:absolute;margin-left:-21.3pt;margin-top:54.55pt;width:374.6pt;height:28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" fillcolor="#8eaadb [1940]" strokeweight=".5pt">
                <v:textbox>
                  <w:txbxContent>
                    <w:p w14:paraId="22C50439" w14:textId="3848B076" w:rsidR="00AE5D2C" w:rsidRPr="00DD319D" w:rsidRDefault="002E1ECC" w:rsidP="00014DBB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DD319D">
                        <w:rPr>
                          <w:b/>
                          <w:bCs/>
                          <w:sz w:val="28"/>
                          <w:szCs w:val="28"/>
                        </w:rPr>
                        <w:t xml:space="preserve">kontingent* 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54096668" wp14:editId="1FCDA394">
                <wp:simplePos x="0" y="0"/>
                <wp:positionH relativeFrom="column">
                  <wp:posOffset>340995</wp:posOffset>
                </wp:positionH>
                <wp:positionV relativeFrom="paragraph">
                  <wp:posOffset>2815590</wp:posOffset>
                </wp:positionV>
                <wp:extent cx="2378075" cy="746760"/>
                <wp:effectExtent l="0" t="0" r="9525" b="15240"/>
                <wp:wrapNone/>
                <wp:docPr id="13" name="Textfeld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07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26FC1FD" w14:textId="592029CA" w:rsidR="004B68BC" w:rsidRPr="0021375E" w:rsidRDefault="00695675" w:rsidP="002079A1">
                            <w:r>
                              <w:t xml:space="preserve">mit Fokus auf </w:t>
                            </w:r>
                            <w:r w:rsidR="001A1E63">
                              <w:t>Aspekte eines körperlichen oder gestalterischen Ausdrucks</w:t>
                            </w:r>
                            <w:r w:rsidR="004B68BC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96668" id="Textfeld 13" o:spid="_x0000_s1036" type="#_x0000_t202" style="position:absolute;margin-left:26.85pt;margin-top:221.7pt;width:187.25pt;height:58.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" fillcolor="#b4c6e7 [1300]" strokeweight=".5pt">
                <v:textbox>
                  <w:txbxContent>
                    <w:p w14:paraId="626FC1FD" w14:textId="592029CA" w:rsidR="004B68BC" w:rsidRPr="0021375E" w:rsidRDefault="00695675" w:rsidP="002079A1">
                      <w:r>
                        <w:t xml:space="preserve">mit Fokus auf </w:t>
                      </w:r>
                      <w:r w:rsidR="001A1E63">
                        <w:t>Aspekte eines körperlichen oder gestalterischen Ausdrucks</w:t>
                      </w:r>
                      <w:r w:rsidR="004B68B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1383F979" wp14:editId="2F092C2C">
                <wp:simplePos x="0" y="0"/>
                <wp:positionH relativeFrom="column">
                  <wp:posOffset>340995</wp:posOffset>
                </wp:positionH>
                <wp:positionV relativeFrom="paragraph">
                  <wp:posOffset>1974215</wp:posOffset>
                </wp:positionV>
                <wp:extent cx="2378075" cy="746760"/>
                <wp:effectExtent l="0" t="0" r="9525" b="15240"/>
                <wp:wrapNone/>
                <wp:docPr id="11" name="Textfeld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07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A0F8B2" w14:textId="47C76C18" w:rsidR="00A32A4E" w:rsidRPr="0021375E" w:rsidRDefault="00A870EB" w:rsidP="002079A1">
                            <w:r>
                              <w:t>in Hinblick auf ein Verhalten</w:t>
                            </w:r>
                            <w:r w:rsidR="00A32A4E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3F979" id="Textfeld 11" o:spid="_x0000_s1037" type="#_x0000_t202" style="position:absolute;margin-left:26.85pt;margin-top:155.45pt;width:187.25pt;height:58.8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" fillcolor="#b4c6e7 [1300]" strokeweight=".5pt">
                <v:textbox>
                  <w:txbxContent>
                    <w:p w14:paraId="6EA0F8B2" w14:textId="47C76C18" w:rsidR="00A32A4E" w:rsidRPr="0021375E" w:rsidRDefault="00A870EB" w:rsidP="002079A1">
                      <w:r>
                        <w:t>in Hinblick auf ein Verhalten</w:t>
                      </w:r>
                      <w:r w:rsidR="00A32A4E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0B00A3A" wp14:editId="0DF071CC">
                <wp:simplePos x="0" y="0"/>
                <wp:positionH relativeFrom="column">
                  <wp:posOffset>340995</wp:posOffset>
                </wp:positionH>
                <wp:positionV relativeFrom="paragraph">
                  <wp:posOffset>1133475</wp:posOffset>
                </wp:positionV>
                <wp:extent cx="2378075" cy="746760"/>
                <wp:effectExtent l="0" t="0" r="9525" b="15240"/>
                <wp:wrapNone/>
                <wp:docPr id="21" name="Textfeld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807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0B5451" w14:textId="758F42F8" w:rsidR="00A32A4E" w:rsidRPr="0021375E" w:rsidRDefault="002079A1" w:rsidP="002079A1">
                            <w:r>
                              <w:t>i</w:t>
                            </w:r>
                            <w:r w:rsidR="00A870EB">
                              <w:t xml:space="preserve">n </w:t>
                            </w:r>
                            <w:r w:rsidR="00A32A4E">
                              <w:t xml:space="preserve">Abhängigkeit von gesellschaftlichen Zuschreibungen, also Rollen und Funktionen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00A3A" id="Textfeld 21" o:spid="_x0000_s1038" type="#_x0000_t202" style="position:absolute;margin-left:26.85pt;margin-top:89.25pt;width:187.25pt;height:5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" fillcolor="#b4c6e7 [1300]" strokeweight=".5pt">
                <v:textbox>
                  <w:txbxContent>
                    <w:p w14:paraId="2F0B5451" w14:textId="758F42F8" w:rsidR="00A32A4E" w:rsidRPr="0021375E" w:rsidRDefault="002079A1" w:rsidP="002079A1">
                      <w:r>
                        <w:t>i</w:t>
                      </w:r>
                      <w:r w:rsidR="00A870EB">
                        <w:t xml:space="preserve">n </w:t>
                      </w:r>
                      <w:r w:rsidR="00A32A4E">
                        <w:t xml:space="preserve">Abhängigkeit von gesellschaftlichen Zuschreibungen, also Rollen und Funktionen </w:t>
                      </w:r>
                    </w:p>
                  </w:txbxContent>
                </v:textbox>
              </v:shape>
            </w:pict>
          </mc:Fallback>
        </mc:AlternateContent>
      </w:r>
      <w:r w:rsidR="0011687E" w:rsidRPr="00744418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4EBAF0DE" wp14:editId="5C4A6278">
                <wp:simplePos x="0" y="0"/>
                <wp:positionH relativeFrom="column">
                  <wp:posOffset>2770505</wp:posOffset>
                </wp:positionH>
                <wp:positionV relativeFrom="paragraph">
                  <wp:posOffset>1978660</wp:posOffset>
                </wp:positionV>
                <wp:extent cx="1710055" cy="746760"/>
                <wp:effectExtent l="0" t="0" r="17145" b="15240"/>
                <wp:wrapNone/>
                <wp:docPr id="14" name="Textfeld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A5FD1C" w14:textId="7FE25B5A" w:rsidR="009F3540" w:rsidRPr="00D9232C" w:rsidRDefault="009F3540" w:rsidP="009F3540">
                            <w:pPr>
                              <w:jc w:val="center"/>
                            </w:pPr>
                            <w:r w:rsidRPr="00D9232C">
                              <w:t xml:space="preserve">expressiv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BAF0DE" id="Textfeld 14" o:spid="_x0000_s1039" type="#_x0000_t202" style="position:absolute;margin-left:218.15pt;margin-top:155.8pt;width:134.65pt;height:58.8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" fillcolor="#b4c6e7 [1300]" strokeweight=".5pt">
                <v:textbox>
                  <w:txbxContent>
                    <w:p w14:paraId="79A5FD1C" w14:textId="7FE25B5A" w:rsidR="009F3540" w:rsidRPr="00D9232C" w:rsidRDefault="009F3540" w:rsidP="009F3540">
                      <w:pPr>
                        <w:jc w:val="center"/>
                      </w:pPr>
                      <w:r w:rsidRPr="00D9232C">
                        <w:t>expressiv</w:t>
                      </w:r>
                      <w:r w:rsidRPr="00D9232C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1687E" w:rsidRPr="00744418">
        <w:rPr>
          <w:noProof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EFFD816" wp14:editId="2CB07AC0">
                <wp:simplePos x="0" y="0"/>
                <wp:positionH relativeFrom="column">
                  <wp:posOffset>2773045</wp:posOffset>
                </wp:positionH>
                <wp:positionV relativeFrom="paragraph">
                  <wp:posOffset>2811780</wp:posOffset>
                </wp:positionV>
                <wp:extent cx="1710055" cy="746760"/>
                <wp:effectExtent l="0" t="0" r="17145" b="15240"/>
                <wp:wrapNone/>
                <wp:docPr id="15" name="Textfeld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E2883A" w14:textId="714AA94A" w:rsidR="009F3540" w:rsidRPr="00D9232C" w:rsidRDefault="009F3540" w:rsidP="009F3540">
                            <w:pPr>
                              <w:jc w:val="center"/>
                            </w:pPr>
                            <w:r w:rsidRPr="00D9232C">
                              <w:t>ästhetisch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FD816" id="Textfeld 15" o:spid="_x0000_s1040" type="#_x0000_t202" style="position:absolute;margin-left:218.35pt;margin-top:221.4pt;width:134.65pt;height:58.8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" fillcolor="#b4c6e7 [1300]" strokeweight=".5pt">
                <v:textbox>
                  <w:txbxContent>
                    <w:p w14:paraId="69E2883A" w14:textId="714AA94A" w:rsidR="009F3540" w:rsidRPr="00D9232C" w:rsidRDefault="009F3540" w:rsidP="009F3540">
                      <w:pPr>
                        <w:jc w:val="center"/>
                      </w:pPr>
                      <w:r w:rsidRPr="00D9232C">
                        <w:t>ästhetisch</w:t>
                      </w:r>
                    </w:p>
                  </w:txbxContent>
                </v:textbox>
              </v:shape>
            </w:pict>
          </mc:Fallback>
        </mc:AlternateContent>
      </w:r>
      <w:r w:rsidR="0011687E" w:rsidRPr="00744418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73A1C8D5" wp14:editId="0961D379">
                <wp:simplePos x="0" y="0"/>
                <wp:positionH relativeFrom="column">
                  <wp:posOffset>2776855</wp:posOffset>
                </wp:positionH>
                <wp:positionV relativeFrom="paragraph">
                  <wp:posOffset>1137285</wp:posOffset>
                </wp:positionV>
                <wp:extent cx="1710055" cy="746760"/>
                <wp:effectExtent l="0" t="0" r="17145" b="15240"/>
                <wp:wrapNone/>
                <wp:docPr id="33" name="Textfeld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0055" cy="74676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B96D6C4" w14:textId="75B05778" w:rsidR="002B6DF2" w:rsidRPr="00D9232C" w:rsidRDefault="001A1E63" w:rsidP="001A1E63">
                            <w:pPr>
                              <w:jc w:val="center"/>
                            </w:pPr>
                            <w:r w:rsidRPr="00D9232C">
                              <w:t xml:space="preserve">sozial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1C8D5" id="Textfeld 33" o:spid="_x0000_s1041" type="#_x0000_t202" style="position:absolute;margin-left:218.65pt;margin-top:89.55pt;width:134.65pt;height:58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" fillcolor="#b4c6e7 [1300]" strokeweight=".5pt">
                <v:textbox>
                  <w:txbxContent>
                    <w:p w14:paraId="5B96D6C4" w14:textId="75B05778" w:rsidR="002B6DF2" w:rsidRPr="00D9232C" w:rsidRDefault="001A1E63" w:rsidP="001A1E63">
                      <w:pPr>
                        <w:jc w:val="center"/>
                      </w:pPr>
                      <w:r w:rsidRPr="00D9232C">
                        <w:t xml:space="preserve">sozial 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2A032CB8" wp14:editId="6DA52B1C">
                <wp:simplePos x="0" y="0"/>
                <wp:positionH relativeFrom="column">
                  <wp:posOffset>572135</wp:posOffset>
                </wp:positionH>
                <wp:positionV relativeFrom="paragraph">
                  <wp:posOffset>198120</wp:posOffset>
                </wp:positionV>
                <wp:extent cx="1294130" cy="443865"/>
                <wp:effectExtent l="25400" t="38100" r="39370" b="38735"/>
                <wp:wrapNone/>
                <wp:docPr id="5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4130" cy="443865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44DAF6" id="Gerade Verbindung 5" o:spid="_x0000_s1026" style="position:absolute;flip:x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5.05pt,15.6pt" to="146.95pt,50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" strokecolor="#4472c4 [3204]" strokeweight="2.25pt">
                <v:stroke startarrow="oval" endarrow="block" joinstyle="miter"/>
              </v:lin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449C76EA" wp14:editId="752027D6">
                <wp:simplePos x="0" y="0"/>
                <wp:positionH relativeFrom="column">
                  <wp:posOffset>1350645</wp:posOffset>
                </wp:positionH>
                <wp:positionV relativeFrom="paragraph">
                  <wp:posOffset>78740</wp:posOffset>
                </wp:positionV>
                <wp:extent cx="6290945" cy="353695"/>
                <wp:effectExtent l="0" t="0" r="8255" b="14605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0945" cy="3536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CCFFEE" w14:textId="0754319E" w:rsidR="00963FA5" w:rsidRPr="00963FA5" w:rsidRDefault="00A870EB" w:rsidP="00963FA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Spielarten des </w:t>
                            </w:r>
                            <w:r w:rsidR="005819B3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„Würde“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-Begriffs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C76EA" id="Textfeld 3" o:spid="_x0000_s1042" type="#_x0000_t202" style="position:absolute;margin-left:106.35pt;margin-top:6.2pt;width:495.35pt;height:27.8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" fillcolor="white [3201]" strokeweight=".5pt">
                <v:textbox>
                  <w:txbxContent>
                    <w:p w14:paraId="53CCFFEE" w14:textId="0754319E" w:rsidR="00963FA5" w:rsidRPr="00963FA5" w:rsidRDefault="00A870EB" w:rsidP="00963FA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Spielarten des </w:t>
                      </w:r>
                      <w:r w:rsidR="005819B3">
                        <w:rPr>
                          <w:b/>
                          <w:bCs/>
                          <w:sz w:val="28"/>
                          <w:szCs w:val="28"/>
                        </w:rPr>
                        <w:t>„Würde“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-Begriffs</w:t>
                      </w:r>
                    </w:p>
                  </w:txbxContent>
                </v:textbox>
              </v:shape>
            </w:pict>
          </mc:Fallback>
        </mc:AlternateContent>
      </w:r>
      <w:r w:rsidR="0011687E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23393538" wp14:editId="7FA92479">
                <wp:simplePos x="0" y="0"/>
                <wp:positionH relativeFrom="column">
                  <wp:posOffset>7040245</wp:posOffset>
                </wp:positionH>
                <wp:positionV relativeFrom="paragraph">
                  <wp:posOffset>196578</wp:posOffset>
                </wp:positionV>
                <wp:extent cx="1294130" cy="443865"/>
                <wp:effectExtent l="38100" t="38100" r="26670" b="38735"/>
                <wp:wrapNone/>
                <wp:docPr id="2" name="Gerade Verbindung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4130" cy="443865"/>
                        </a:xfrm>
                        <a:prstGeom prst="line">
                          <a:avLst/>
                        </a:prstGeom>
                        <a:ln w="28575">
                          <a:headEnd type="oval"/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6DC9E2" id="Gerade Verbindung 2" o:spid="_x0000_s1026" style="position:absolute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54.35pt,15.5pt" to="656.25pt,50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" strokecolor="#4472c4 [3204]" strokeweight="2.25pt">
                <v:stroke startarrow="oval" endarrow="block" joinstyle="miter"/>
              </v:line>
            </w:pict>
          </mc:Fallback>
        </mc:AlternateContent>
      </w:r>
    </w:p>
    <w:sectPr w:rsidR="00AE5D2C" w:rsidSect="00885C14">
      <w:headerReference w:type="default" r:id="rId7"/>
      <w:footerReference w:type="default" r:id="rId8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C6D4A0" w14:textId="77777777" w:rsidR="00AE7E84" w:rsidRDefault="00AE7E84" w:rsidP="00AE5D2C">
      <w:r>
        <w:separator/>
      </w:r>
    </w:p>
  </w:endnote>
  <w:endnote w:type="continuationSeparator" w:id="0">
    <w:p w14:paraId="788E9512" w14:textId="77777777" w:rsidR="00AE7E84" w:rsidRDefault="00AE7E84" w:rsidP="00AE5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8DDC34" w14:textId="3A6A3AF7" w:rsidR="0011687E" w:rsidRDefault="0011687E">
    <w:pPr>
      <w:pStyle w:val="Fuzeile"/>
    </w:pPr>
    <w:r>
      <w:t>*kontingent = zufällig, möglich, nicht wesensnotwendig</w:t>
    </w:r>
    <w:r w:rsidR="008A5AC0">
      <w:t xml:space="preserve"> | </w:t>
    </w:r>
    <w:r>
      <w:t xml:space="preserve">**inhärent </w:t>
    </w:r>
    <w:r w:rsidR="009E7752">
      <w:t>= innewohnend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9708F" w14:textId="77777777" w:rsidR="00AE7E84" w:rsidRDefault="00AE7E84" w:rsidP="00AE5D2C">
      <w:r>
        <w:separator/>
      </w:r>
    </w:p>
  </w:footnote>
  <w:footnote w:type="continuationSeparator" w:id="0">
    <w:p w14:paraId="4AF12417" w14:textId="77777777" w:rsidR="00AE7E84" w:rsidRDefault="00AE7E84" w:rsidP="00AE5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59"/>
      <w:gridCol w:w="4759"/>
      <w:gridCol w:w="4759"/>
    </w:tblGrid>
    <w:tr w:rsidR="0077671D" w14:paraId="4F064F91" w14:textId="77777777" w:rsidTr="0077671D">
      <w:tc>
        <w:tcPr>
          <w:tcW w:w="4759" w:type="dxa"/>
        </w:tcPr>
        <w:p w14:paraId="21274E89" w14:textId="77777777" w:rsidR="0077671D" w:rsidRDefault="0077671D" w:rsidP="0077671D">
          <w:pPr>
            <w:pStyle w:val="Kopfzeile"/>
            <w:jc w:val="center"/>
          </w:pPr>
          <w:r>
            <w:rPr>
              <w:noProof/>
            </w:rPr>
            <w:drawing>
              <wp:inline distT="0" distB="0" distL="0" distR="0" wp14:anchorId="1A8A7378" wp14:editId="4C7C70F9">
                <wp:extent cx="1147197" cy="435935"/>
                <wp:effectExtent l="0" t="0" r="0" b="0"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rafik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5921" cy="450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BFCB236" w14:textId="77777777" w:rsidR="0077671D" w:rsidRDefault="0077671D" w:rsidP="0077671D">
          <w:pPr>
            <w:pStyle w:val="Kopfzeile"/>
          </w:pPr>
        </w:p>
      </w:tc>
      <w:tc>
        <w:tcPr>
          <w:tcW w:w="4759" w:type="dxa"/>
        </w:tcPr>
        <w:p w14:paraId="7C54DFE7" w14:textId="14752E07" w:rsidR="006E2E93" w:rsidRDefault="005819B3" w:rsidP="0077671D">
          <w:pPr>
            <w:pStyle w:val="Kopfzeile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>Der Begriff der „Würde“</w:t>
          </w:r>
        </w:p>
        <w:p w14:paraId="284DB6A8" w14:textId="6189A802" w:rsidR="0077671D" w:rsidRDefault="00963FA5" w:rsidP="0077671D">
          <w:pPr>
            <w:pStyle w:val="Kopfzeile"/>
            <w:jc w:val="center"/>
          </w:pPr>
          <w:r>
            <w:rPr>
              <w:b/>
              <w:bCs/>
              <w:sz w:val="32"/>
              <w:szCs w:val="32"/>
            </w:rPr>
            <w:t xml:space="preserve"> (Stand: </w:t>
          </w:r>
          <w:r w:rsidR="005819B3">
            <w:rPr>
              <w:b/>
              <w:bCs/>
              <w:sz w:val="32"/>
              <w:szCs w:val="32"/>
            </w:rPr>
            <w:t>12</w:t>
          </w:r>
          <w:r>
            <w:rPr>
              <w:b/>
              <w:bCs/>
              <w:sz w:val="32"/>
              <w:szCs w:val="32"/>
            </w:rPr>
            <w:t>.12.2021, V</w:t>
          </w:r>
          <w:r w:rsidR="00523CFE">
            <w:rPr>
              <w:b/>
              <w:bCs/>
              <w:sz w:val="32"/>
              <w:szCs w:val="32"/>
            </w:rPr>
            <w:t xml:space="preserve">. </w:t>
          </w:r>
          <w:r>
            <w:rPr>
              <w:b/>
              <w:bCs/>
              <w:sz w:val="32"/>
              <w:szCs w:val="32"/>
            </w:rPr>
            <w:t>0</w:t>
          </w:r>
          <w:r w:rsidR="00535EC2">
            <w:rPr>
              <w:b/>
              <w:bCs/>
              <w:sz w:val="32"/>
              <w:szCs w:val="32"/>
            </w:rPr>
            <w:t>.</w:t>
          </w:r>
          <w:r>
            <w:rPr>
              <w:b/>
              <w:bCs/>
              <w:sz w:val="32"/>
              <w:szCs w:val="32"/>
            </w:rPr>
            <w:t>1)</w:t>
          </w:r>
        </w:p>
      </w:tc>
      <w:tc>
        <w:tcPr>
          <w:tcW w:w="4759" w:type="dxa"/>
        </w:tcPr>
        <w:p w14:paraId="48651A61" w14:textId="77777777" w:rsidR="00AC1CE4" w:rsidRDefault="00AC1CE4" w:rsidP="0077671D">
          <w:pPr>
            <w:pStyle w:val="Kopfzeile"/>
          </w:pPr>
          <w:r>
            <w:t>Alexander König, 2021, CC BY-SA 3.0 DE,</w:t>
          </w:r>
        </w:p>
        <w:p w14:paraId="69B1E2C9" w14:textId="6BC3FB1B" w:rsidR="00AC1CE4" w:rsidRDefault="00887105" w:rsidP="0077671D">
          <w:pPr>
            <w:pStyle w:val="Kopfzeile"/>
          </w:pPr>
          <w:r w:rsidRPr="00887105">
            <w:t>https://</w:t>
          </w:r>
          <w:r w:rsidR="00523CFE">
            <w:t>kurzlinks.de</w:t>
          </w:r>
          <w:r w:rsidRPr="00887105">
            <w:t>/CC-BY-SA-30-DE</w:t>
          </w:r>
        </w:p>
        <w:p w14:paraId="68563A45" w14:textId="77777777" w:rsidR="0077671D" w:rsidRDefault="00AC1CE4" w:rsidP="0077671D">
          <w:pPr>
            <w:pStyle w:val="Kopfzeile"/>
          </w:pPr>
          <w:r>
            <w:rPr>
              <w:noProof/>
            </w:rPr>
            <w:drawing>
              <wp:inline distT="0" distB="0" distL="0" distR="0" wp14:anchorId="5D06EB01" wp14:editId="6D726A70">
                <wp:extent cx="670560" cy="236012"/>
                <wp:effectExtent l="0" t="0" r="2540" b="5715"/>
                <wp:docPr id="26" name="Grafik 26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0560" cy="2360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0275A19" w14:textId="77777777" w:rsidR="00AE5D2C" w:rsidRPr="0077671D" w:rsidRDefault="0079013F" w:rsidP="0077671D">
    <w:pPr>
      <w:pStyle w:val="Kopfzeile"/>
    </w:pPr>
    <w:r>
      <w:t>Datum: _____________ Nr. 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4462EB"/>
    <w:multiLevelType w:val="hybridMultilevel"/>
    <w:tmpl w:val="5DF606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77729"/>
    <w:multiLevelType w:val="hybridMultilevel"/>
    <w:tmpl w:val="89645EB4"/>
    <w:lvl w:ilvl="0" w:tplc="ABB0144C">
      <w:numFmt w:val="bullet"/>
      <w:lvlText w:val="-"/>
      <w:lvlJc w:val="left"/>
      <w:pPr>
        <w:ind w:left="709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128A9D4C">
      <w:numFmt w:val="bullet"/>
      <w:lvlText w:val="•"/>
      <w:lvlJc w:val="left"/>
      <w:pPr>
        <w:ind w:left="1011" w:hanging="360"/>
      </w:pPr>
      <w:rPr>
        <w:rFonts w:hint="default"/>
        <w:lang w:val="de-DE" w:eastAsia="en-US" w:bidi="ar-SA"/>
      </w:rPr>
    </w:lvl>
    <w:lvl w:ilvl="2" w:tplc="0284BCCC">
      <w:numFmt w:val="bullet"/>
      <w:lvlText w:val="•"/>
      <w:lvlJc w:val="left"/>
      <w:pPr>
        <w:ind w:left="1323" w:hanging="360"/>
      </w:pPr>
      <w:rPr>
        <w:rFonts w:hint="default"/>
        <w:lang w:val="de-DE" w:eastAsia="en-US" w:bidi="ar-SA"/>
      </w:rPr>
    </w:lvl>
    <w:lvl w:ilvl="3" w:tplc="74263438">
      <w:numFmt w:val="bullet"/>
      <w:lvlText w:val="•"/>
      <w:lvlJc w:val="left"/>
      <w:pPr>
        <w:ind w:left="1635" w:hanging="360"/>
      </w:pPr>
      <w:rPr>
        <w:rFonts w:hint="default"/>
        <w:lang w:val="de-DE" w:eastAsia="en-US" w:bidi="ar-SA"/>
      </w:rPr>
    </w:lvl>
    <w:lvl w:ilvl="4" w:tplc="C3BC9C9C">
      <w:numFmt w:val="bullet"/>
      <w:lvlText w:val="•"/>
      <w:lvlJc w:val="left"/>
      <w:pPr>
        <w:ind w:left="1947" w:hanging="360"/>
      </w:pPr>
      <w:rPr>
        <w:rFonts w:hint="default"/>
        <w:lang w:val="de-DE" w:eastAsia="en-US" w:bidi="ar-SA"/>
      </w:rPr>
    </w:lvl>
    <w:lvl w:ilvl="5" w:tplc="91AC2060">
      <w:numFmt w:val="bullet"/>
      <w:lvlText w:val="•"/>
      <w:lvlJc w:val="left"/>
      <w:pPr>
        <w:ind w:left="2259" w:hanging="360"/>
      </w:pPr>
      <w:rPr>
        <w:rFonts w:hint="default"/>
        <w:lang w:val="de-DE" w:eastAsia="en-US" w:bidi="ar-SA"/>
      </w:rPr>
    </w:lvl>
    <w:lvl w:ilvl="6" w:tplc="54E43966">
      <w:numFmt w:val="bullet"/>
      <w:lvlText w:val="•"/>
      <w:lvlJc w:val="left"/>
      <w:pPr>
        <w:ind w:left="2570" w:hanging="360"/>
      </w:pPr>
      <w:rPr>
        <w:rFonts w:hint="default"/>
        <w:lang w:val="de-DE" w:eastAsia="en-US" w:bidi="ar-SA"/>
      </w:rPr>
    </w:lvl>
    <w:lvl w:ilvl="7" w:tplc="6C44CA40">
      <w:numFmt w:val="bullet"/>
      <w:lvlText w:val="•"/>
      <w:lvlJc w:val="left"/>
      <w:pPr>
        <w:ind w:left="2882" w:hanging="360"/>
      </w:pPr>
      <w:rPr>
        <w:rFonts w:hint="default"/>
        <w:lang w:val="de-DE" w:eastAsia="en-US" w:bidi="ar-SA"/>
      </w:rPr>
    </w:lvl>
    <w:lvl w:ilvl="8" w:tplc="98FECFC4">
      <w:numFmt w:val="bullet"/>
      <w:lvlText w:val="•"/>
      <w:lvlJc w:val="left"/>
      <w:pPr>
        <w:ind w:left="3194" w:hanging="360"/>
      </w:pPr>
      <w:rPr>
        <w:rFonts w:hint="default"/>
        <w:lang w:val="de-DE" w:eastAsia="en-US" w:bidi="ar-SA"/>
      </w:rPr>
    </w:lvl>
  </w:abstractNum>
  <w:abstractNum w:abstractNumId="2" w15:restartNumberingAfterBreak="0">
    <w:nsid w:val="46D6469D"/>
    <w:multiLevelType w:val="hybridMultilevel"/>
    <w:tmpl w:val="91A4A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270616"/>
    <w:multiLevelType w:val="hybridMultilevel"/>
    <w:tmpl w:val="70EA49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700542"/>
    <w:multiLevelType w:val="hybridMultilevel"/>
    <w:tmpl w:val="966C16E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617458"/>
    <w:multiLevelType w:val="hybridMultilevel"/>
    <w:tmpl w:val="4DE6D4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568153">
    <w:abstractNumId w:val="5"/>
  </w:num>
  <w:num w:numId="2" w16cid:durableId="1066220842">
    <w:abstractNumId w:val="3"/>
  </w:num>
  <w:num w:numId="3" w16cid:durableId="1117481082">
    <w:abstractNumId w:val="4"/>
  </w:num>
  <w:num w:numId="4" w16cid:durableId="1488550147">
    <w:abstractNumId w:val="0"/>
  </w:num>
  <w:num w:numId="5" w16cid:durableId="766468465">
    <w:abstractNumId w:val="2"/>
  </w:num>
  <w:num w:numId="6" w16cid:durableId="1876770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proofState w:spelling="clean" w:grammar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FA5"/>
    <w:rsid w:val="00013C61"/>
    <w:rsid w:val="00014DBB"/>
    <w:rsid w:val="000266E7"/>
    <w:rsid w:val="00070F33"/>
    <w:rsid w:val="000C2EE3"/>
    <w:rsid w:val="00112295"/>
    <w:rsid w:val="0011687E"/>
    <w:rsid w:val="001629EC"/>
    <w:rsid w:val="00164B43"/>
    <w:rsid w:val="00192A74"/>
    <w:rsid w:val="00194539"/>
    <w:rsid w:val="001A1E63"/>
    <w:rsid w:val="001A347C"/>
    <w:rsid w:val="001E715E"/>
    <w:rsid w:val="002079A1"/>
    <w:rsid w:val="0021375E"/>
    <w:rsid w:val="00215A70"/>
    <w:rsid w:val="002201AE"/>
    <w:rsid w:val="0025209A"/>
    <w:rsid w:val="002B1375"/>
    <w:rsid w:val="002B6DF2"/>
    <w:rsid w:val="002D4522"/>
    <w:rsid w:val="002E1ECC"/>
    <w:rsid w:val="002E4686"/>
    <w:rsid w:val="002E58EE"/>
    <w:rsid w:val="00346AAF"/>
    <w:rsid w:val="00360E08"/>
    <w:rsid w:val="00366168"/>
    <w:rsid w:val="00395BEB"/>
    <w:rsid w:val="003F461B"/>
    <w:rsid w:val="00405424"/>
    <w:rsid w:val="00471BFA"/>
    <w:rsid w:val="004809C0"/>
    <w:rsid w:val="004B68BC"/>
    <w:rsid w:val="004C73D1"/>
    <w:rsid w:val="004E0FBD"/>
    <w:rsid w:val="00523CFE"/>
    <w:rsid w:val="00530A55"/>
    <w:rsid w:val="00533D63"/>
    <w:rsid w:val="00535EC2"/>
    <w:rsid w:val="005819B3"/>
    <w:rsid w:val="006624F9"/>
    <w:rsid w:val="00695675"/>
    <w:rsid w:val="006E2E93"/>
    <w:rsid w:val="006F316F"/>
    <w:rsid w:val="006F658C"/>
    <w:rsid w:val="00700B27"/>
    <w:rsid w:val="00744418"/>
    <w:rsid w:val="00774072"/>
    <w:rsid w:val="0077671D"/>
    <w:rsid w:val="0079013F"/>
    <w:rsid w:val="007D5D73"/>
    <w:rsid w:val="007F195E"/>
    <w:rsid w:val="00813025"/>
    <w:rsid w:val="00827C5C"/>
    <w:rsid w:val="00845B43"/>
    <w:rsid w:val="00885C14"/>
    <w:rsid w:val="00887105"/>
    <w:rsid w:val="008A5AC0"/>
    <w:rsid w:val="008C4A50"/>
    <w:rsid w:val="008E7970"/>
    <w:rsid w:val="009162D6"/>
    <w:rsid w:val="00963FA5"/>
    <w:rsid w:val="00974F2E"/>
    <w:rsid w:val="009B3109"/>
    <w:rsid w:val="009E6EAC"/>
    <w:rsid w:val="009E7752"/>
    <w:rsid w:val="009F3540"/>
    <w:rsid w:val="00A32A4E"/>
    <w:rsid w:val="00A35251"/>
    <w:rsid w:val="00A458B5"/>
    <w:rsid w:val="00A561C4"/>
    <w:rsid w:val="00A6639A"/>
    <w:rsid w:val="00A82BB8"/>
    <w:rsid w:val="00A870EB"/>
    <w:rsid w:val="00AC1CE4"/>
    <w:rsid w:val="00AD0140"/>
    <w:rsid w:val="00AD66F7"/>
    <w:rsid w:val="00AE5D2C"/>
    <w:rsid w:val="00AE7E84"/>
    <w:rsid w:val="00AF68DD"/>
    <w:rsid w:val="00B14788"/>
    <w:rsid w:val="00B162A1"/>
    <w:rsid w:val="00B33E88"/>
    <w:rsid w:val="00C341B2"/>
    <w:rsid w:val="00C75685"/>
    <w:rsid w:val="00C91BF6"/>
    <w:rsid w:val="00CA4757"/>
    <w:rsid w:val="00CD3729"/>
    <w:rsid w:val="00CD7FE0"/>
    <w:rsid w:val="00D00494"/>
    <w:rsid w:val="00D9232C"/>
    <w:rsid w:val="00DD319D"/>
    <w:rsid w:val="00DF5EBC"/>
    <w:rsid w:val="00E237BD"/>
    <w:rsid w:val="00E3228B"/>
    <w:rsid w:val="00E77108"/>
    <w:rsid w:val="00E934E1"/>
    <w:rsid w:val="00EC753C"/>
    <w:rsid w:val="00F47813"/>
    <w:rsid w:val="00F93082"/>
    <w:rsid w:val="00FD7064"/>
    <w:rsid w:val="00FE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0251F"/>
  <w15:docId w15:val="{7C5E3362-C5AB-0940-82CD-08BBDD34E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5D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E5D2C"/>
  </w:style>
  <w:style w:type="paragraph" w:styleId="Fuzeile">
    <w:name w:val="footer"/>
    <w:basedOn w:val="Standard"/>
    <w:link w:val="FuzeileZchn"/>
    <w:uiPriority w:val="99"/>
    <w:unhideWhenUsed/>
    <w:rsid w:val="00AE5D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5D2C"/>
  </w:style>
  <w:style w:type="paragraph" w:styleId="Listenabsatz">
    <w:name w:val="List Paragraph"/>
    <w:basedOn w:val="Standard"/>
    <w:uiPriority w:val="34"/>
    <w:qFormat/>
    <w:rsid w:val="00AE5D2C"/>
    <w:pPr>
      <w:ind w:left="720"/>
      <w:contextualSpacing/>
    </w:pPr>
  </w:style>
  <w:style w:type="table" w:styleId="Tabellenraster">
    <w:name w:val="Table Grid"/>
    <w:basedOn w:val="NormaleTabelle"/>
    <w:uiPriority w:val="39"/>
    <w:rsid w:val="007767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Standard"/>
    <w:uiPriority w:val="1"/>
    <w:qFormat/>
    <w:rsid w:val="006F316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1375E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erkoenig/Library/Group%20Containers/UBF8T346G9.Office/User%20Content.localized/Templates.localized/DFG_TA_Struktu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DFG_TA_Struktur.dotx</Template>
  <TotalTime>0</TotalTime>
  <Pages>1</Pages>
  <Words>3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König, Alexander</cp:lastModifiedBy>
  <cp:revision>2</cp:revision>
  <cp:lastPrinted>2021-06-18T06:58:00Z</cp:lastPrinted>
  <dcterms:created xsi:type="dcterms:W3CDTF">2024-07-28T06:43:00Z</dcterms:created>
  <dcterms:modified xsi:type="dcterms:W3CDTF">2024-07-28T06:43:00Z</dcterms:modified>
</cp:coreProperties>
</file>